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7F68A" w14:textId="77777777" w:rsidR="00A9175E" w:rsidRPr="00A9175E" w:rsidRDefault="00A9175E" w:rsidP="00A9175E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szCs w:val="24"/>
        </w:rPr>
      </w:pPr>
      <w:r w:rsidRPr="00A9175E">
        <w:rPr>
          <w:rFonts w:ascii="Times New Roman" w:hAnsi="Times New Roman" w:cs="Times New Roman"/>
          <w:szCs w:val="24"/>
        </w:rPr>
        <w:t>Proiectul privind Învățământul Secundar</w:t>
      </w:r>
      <w:r w:rsidRPr="00A9175E">
        <w:rPr>
          <w:rFonts w:ascii="Times New Roman" w:hAnsi="Times New Roman" w:cs="Times New Roman"/>
          <w:spacing w:val="-16"/>
          <w:szCs w:val="24"/>
        </w:rPr>
        <w:t xml:space="preserve"> </w:t>
      </w:r>
      <w:r w:rsidRPr="00A9175E">
        <w:rPr>
          <w:rFonts w:ascii="Times New Roman" w:hAnsi="Times New Roman" w:cs="Times New Roman"/>
          <w:szCs w:val="24"/>
        </w:rPr>
        <w:t xml:space="preserve">(ROSE) </w:t>
      </w:r>
    </w:p>
    <w:p w14:paraId="4049C946" w14:textId="77777777" w:rsidR="00A9175E" w:rsidRPr="00A9175E" w:rsidRDefault="00A9175E" w:rsidP="00A9175E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1633"/>
        <w:rPr>
          <w:rFonts w:ascii="Times New Roman" w:hAnsi="Times New Roman" w:cs="Times New Roman"/>
          <w:szCs w:val="24"/>
        </w:rPr>
      </w:pPr>
      <w:r w:rsidRPr="00A9175E">
        <w:rPr>
          <w:rFonts w:ascii="Times New Roman" w:hAnsi="Times New Roman" w:cs="Times New Roman"/>
          <w:szCs w:val="24"/>
        </w:rPr>
        <w:t>Schema</w:t>
      </w:r>
      <w:r w:rsidRPr="00A9175E">
        <w:rPr>
          <w:rFonts w:ascii="Times New Roman" w:hAnsi="Times New Roman" w:cs="Times New Roman"/>
          <w:spacing w:val="-1"/>
          <w:szCs w:val="24"/>
        </w:rPr>
        <w:t xml:space="preserve"> </w:t>
      </w:r>
      <w:r w:rsidRPr="00A9175E">
        <w:rPr>
          <w:rFonts w:ascii="Times New Roman" w:hAnsi="Times New Roman" w:cs="Times New Roman"/>
          <w:szCs w:val="24"/>
        </w:rPr>
        <w:t>de Granturi</w:t>
      </w:r>
      <w:r w:rsidRPr="00A9175E">
        <w:rPr>
          <w:rFonts w:ascii="Times New Roman" w:hAnsi="Times New Roman" w:cs="Times New Roman"/>
          <w:spacing w:val="-3"/>
          <w:szCs w:val="24"/>
        </w:rPr>
        <w:t xml:space="preserve"> </w:t>
      </w:r>
      <w:r w:rsidRPr="00A9175E">
        <w:rPr>
          <w:rFonts w:ascii="Times New Roman" w:hAnsi="Times New Roman" w:cs="Times New Roman"/>
          <w:szCs w:val="24"/>
        </w:rPr>
        <w:t xml:space="preserve">pentru Universitati – Școala de vară </w:t>
      </w:r>
    </w:p>
    <w:p w14:paraId="69BB64A9" w14:textId="77777777" w:rsidR="00A9175E" w:rsidRPr="00A9175E" w:rsidRDefault="00A9175E" w:rsidP="00A9175E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2022"/>
        <w:rPr>
          <w:rFonts w:ascii="Times New Roman" w:hAnsi="Times New Roman" w:cs="Times New Roman"/>
          <w:szCs w:val="24"/>
        </w:rPr>
      </w:pPr>
      <w:r w:rsidRPr="00A9175E">
        <w:rPr>
          <w:rFonts w:ascii="Times New Roman" w:hAnsi="Times New Roman" w:cs="Times New Roman"/>
          <w:szCs w:val="24"/>
        </w:rPr>
        <w:t xml:space="preserve">Beneficiar: </w:t>
      </w:r>
      <w:r w:rsidRPr="00A9175E">
        <w:rPr>
          <w:rFonts w:ascii="Times New Roman" w:hAnsi="Times New Roman" w:cs="Times New Roman"/>
          <w:szCs w:val="24"/>
          <w:u w:val="single" w:color="4E80BB"/>
        </w:rPr>
        <w:t>Universitatea de Medicina si Farmacie "Grigore T. Popa"din Iasi</w:t>
      </w:r>
    </w:p>
    <w:p w14:paraId="55118641" w14:textId="77777777" w:rsidR="00A9175E" w:rsidRPr="00A9175E" w:rsidRDefault="00A9175E" w:rsidP="00A9175E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szCs w:val="24"/>
        </w:rPr>
      </w:pPr>
      <w:r w:rsidRPr="00A9175E">
        <w:rPr>
          <w:rFonts w:ascii="Times New Roman" w:hAnsi="Times New Roman" w:cs="Times New Roman"/>
          <w:szCs w:val="24"/>
        </w:rPr>
        <w:t>Titlul</w:t>
      </w:r>
      <w:r w:rsidRPr="00A9175E">
        <w:rPr>
          <w:rFonts w:ascii="Times New Roman" w:hAnsi="Times New Roman" w:cs="Times New Roman"/>
          <w:spacing w:val="-9"/>
          <w:szCs w:val="24"/>
        </w:rPr>
        <w:t xml:space="preserve"> </w:t>
      </w:r>
      <w:r w:rsidRPr="00A9175E">
        <w:rPr>
          <w:rFonts w:ascii="Times New Roman" w:hAnsi="Times New Roman" w:cs="Times New Roman"/>
          <w:szCs w:val="24"/>
        </w:rPr>
        <w:t xml:space="preserve">subproiectului: </w:t>
      </w:r>
      <w:r w:rsidRPr="00A9175E">
        <w:rPr>
          <w:rFonts w:ascii="Times New Roman" w:hAnsi="Times New Roman"/>
          <w:b/>
          <w:i/>
          <w:szCs w:val="24"/>
          <w:lang w:val="it-IT"/>
        </w:rPr>
        <w:t>“Cum ar fi sa fii MEDIC STOMATOLOG?” – BeSTOMATIS</w:t>
      </w:r>
      <w:r w:rsidRPr="00A9175E">
        <w:rPr>
          <w:rFonts w:ascii="Times New Roman" w:hAnsi="Times New Roman" w:cs="Times New Roman"/>
          <w:szCs w:val="24"/>
          <w:lang w:val="it-IT"/>
        </w:rPr>
        <w:t xml:space="preserve"> </w:t>
      </w:r>
    </w:p>
    <w:p w14:paraId="1C5843CE" w14:textId="77777777" w:rsidR="00A9175E" w:rsidRPr="00A9175E" w:rsidRDefault="00A9175E" w:rsidP="00A9175E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szCs w:val="24"/>
          <w:u w:val="single" w:color="4E80BB"/>
        </w:rPr>
      </w:pPr>
      <w:r w:rsidRPr="00A9175E">
        <w:rPr>
          <w:rFonts w:ascii="Times New Roman" w:hAnsi="Times New Roman" w:cs="Times New Roman"/>
          <w:szCs w:val="24"/>
        </w:rPr>
        <w:t>Acord de grant</w:t>
      </w:r>
      <w:r w:rsidRPr="00A9175E">
        <w:rPr>
          <w:rFonts w:ascii="Times New Roman" w:hAnsi="Times New Roman" w:cs="Times New Roman"/>
          <w:spacing w:val="-3"/>
          <w:szCs w:val="24"/>
        </w:rPr>
        <w:t xml:space="preserve"> </w:t>
      </w:r>
      <w:r w:rsidRPr="00A9175E">
        <w:rPr>
          <w:rFonts w:ascii="Times New Roman" w:hAnsi="Times New Roman" w:cs="Times New Roman"/>
          <w:szCs w:val="24"/>
        </w:rPr>
        <w:t>nr.</w:t>
      </w:r>
      <w:r w:rsidRPr="00A9175E">
        <w:rPr>
          <w:rFonts w:ascii="Times New Roman" w:hAnsi="Times New Roman" w:cs="Times New Roman"/>
          <w:spacing w:val="-1"/>
          <w:szCs w:val="24"/>
        </w:rPr>
        <w:t xml:space="preserve"> </w:t>
      </w:r>
      <w:r w:rsidRPr="00A9175E">
        <w:rPr>
          <w:rFonts w:ascii="Times New Roman" w:hAnsi="Times New Roman" w:cs="Times New Roman"/>
          <w:szCs w:val="24"/>
          <w:u w:val="single" w:color="4E80BB"/>
        </w:rPr>
        <w:t xml:space="preserve"> 130/SGU/PV/II din 13.05.2019</w:t>
      </w:r>
    </w:p>
    <w:p w14:paraId="012E07A9" w14:textId="77777777" w:rsidR="00A9175E" w:rsidRPr="00E46E7C" w:rsidRDefault="00A9175E" w:rsidP="00A9175E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color w:val="00F2B1" w:themeColor="text2" w:themeTint="99"/>
          <w:szCs w:val="24"/>
          <w:u w:val="single" w:color="4E80BB"/>
        </w:rPr>
      </w:pPr>
      <w:r w:rsidRPr="00E46E7C">
        <w:rPr>
          <w:rFonts w:ascii="Times New Roman" w:hAnsi="Times New Roman"/>
          <w:szCs w:val="24"/>
        </w:rPr>
        <w:tab/>
      </w:r>
    </w:p>
    <w:p w14:paraId="40365268" w14:textId="77777777" w:rsidR="00A9175E" w:rsidRPr="00E46E7C" w:rsidRDefault="00A9175E" w:rsidP="00A9175E">
      <w:pPr>
        <w:pStyle w:val="Heading2"/>
        <w:spacing w:after="100" w:afterAutospacing="1" w:line="276" w:lineRule="auto"/>
        <w:ind w:left="360"/>
        <w:jc w:val="center"/>
        <w:rPr>
          <w:rFonts w:ascii="Times New Roman" w:hAnsi="Times New Roman"/>
          <w:b w:val="0"/>
          <w:i/>
          <w:szCs w:val="24"/>
        </w:rPr>
      </w:pPr>
      <w:proofErr w:type="spellStart"/>
      <w:r w:rsidRPr="001B67D8">
        <w:rPr>
          <w:rFonts w:ascii="Times New Roman" w:hAnsi="Times New Roman"/>
          <w:szCs w:val="24"/>
          <w:lang w:val="fr-FR"/>
        </w:rPr>
        <w:t>Acord</w:t>
      </w:r>
      <w:proofErr w:type="spellEnd"/>
      <w:r w:rsidRPr="001B67D8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Pr="001B67D8">
        <w:rPr>
          <w:rFonts w:ascii="Times New Roman" w:hAnsi="Times New Roman"/>
          <w:szCs w:val="24"/>
          <w:lang w:val="fr-FR"/>
        </w:rPr>
        <w:t>participare</w:t>
      </w:r>
      <w:proofErr w:type="spellEnd"/>
      <w:r w:rsidRPr="001B67D8">
        <w:rPr>
          <w:rFonts w:ascii="Times New Roman" w:hAnsi="Times New Roman"/>
          <w:szCs w:val="24"/>
          <w:lang w:val="fr-FR"/>
        </w:rPr>
        <w:t xml:space="preserve"> </w:t>
      </w:r>
    </w:p>
    <w:p w14:paraId="5FDB7DAA" w14:textId="215F633D" w:rsidR="00A9175E" w:rsidRDefault="00A9175E" w:rsidP="00A9175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5D4">
        <w:rPr>
          <w:rFonts w:ascii="Times New Roman" w:hAnsi="Times New Roman" w:cs="Times New Roman"/>
          <w:sz w:val="24"/>
          <w:szCs w:val="24"/>
        </w:rPr>
        <w:t>Subsemnatul/a,________________________________________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22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calitate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elev, posibil participant, </w:t>
      </w:r>
      <w:r w:rsidRPr="00B225D4">
        <w:rPr>
          <w:rFonts w:ascii="Times New Roman" w:hAnsi="Times New Roman" w:cs="Times New Roman"/>
          <w:sz w:val="24"/>
          <w:szCs w:val="24"/>
        </w:rPr>
        <w:t>declar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sunt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acord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particip </w:t>
      </w:r>
      <w:r w:rsidRPr="00B225D4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Şcoala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Vară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“Cum ar fi să</w:t>
      </w:r>
      <w:r w:rsidRPr="00B225D4">
        <w:rPr>
          <w:rFonts w:ascii="Times New Roman" w:hAnsi="Times New Roman"/>
          <w:b/>
          <w:i/>
          <w:sz w:val="24"/>
          <w:szCs w:val="24"/>
          <w:lang w:val="it-IT"/>
        </w:rPr>
        <w:t xml:space="preserve"> fii MEDIC STOMATOLOG?” – BeSTOMATIS</w:t>
      </w:r>
      <w:r w:rsidRPr="00B22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organizată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Facultatea de Medicină Dentară - </w:t>
      </w:r>
      <w:r>
        <w:rPr>
          <w:rFonts w:ascii="Times New Roman" w:hAnsi="Times New Roman" w:cs="Times New Roman"/>
          <w:b/>
          <w:sz w:val="24"/>
          <w:szCs w:val="24"/>
        </w:rPr>
        <w:t>Universitatea de Medicină și Farmacie "Grigore</w:t>
      </w:r>
      <w:r w:rsidRPr="00B225D4">
        <w:rPr>
          <w:rFonts w:ascii="Times New Roman" w:hAnsi="Times New Roman" w:cs="Times New Roman"/>
          <w:b/>
          <w:sz w:val="24"/>
          <w:szCs w:val="24"/>
        </w:rPr>
        <w:t xml:space="preserve"> T. Popa" </w:t>
      </w:r>
      <w:r>
        <w:rPr>
          <w:rFonts w:ascii="Times New Roman" w:hAnsi="Times New Roman" w:cs="Times New Roman"/>
          <w:b/>
          <w:sz w:val="24"/>
          <w:szCs w:val="24"/>
        </w:rPr>
        <w:t>din Iaș</w:t>
      </w:r>
      <w:r w:rsidRPr="00B225D4">
        <w:rPr>
          <w:rFonts w:ascii="Times New Roman" w:hAnsi="Times New Roman" w:cs="Times New Roman"/>
          <w:b/>
          <w:sz w:val="24"/>
          <w:szCs w:val="24"/>
        </w:rPr>
        <w:t>i</w:t>
      </w:r>
      <w:r w:rsidRPr="00B22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538">
        <w:rPr>
          <w:rFonts w:ascii="Times New Roman" w:hAnsi="Times New Roman" w:cs="Times New Roman"/>
          <w:b/>
          <w:sz w:val="24"/>
          <w:szCs w:val="24"/>
        </w:rPr>
        <w:t>Iulie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B22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 xml:space="preserve"> Iași</w:t>
      </w:r>
      <w:r w:rsidRPr="00B225D4">
        <w:rPr>
          <w:rFonts w:ascii="Times New Roman" w:hAnsi="Times New Roman" w:cs="Times New Roman"/>
          <w:sz w:val="24"/>
          <w:szCs w:val="24"/>
        </w:rPr>
        <w:t>, judeţ</w:t>
      </w:r>
      <w:r>
        <w:rPr>
          <w:rFonts w:ascii="Times New Roman" w:hAnsi="Times New Roman" w:cs="Times New Roman"/>
          <w:sz w:val="24"/>
          <w:szCs w:val="24"/>
        </w:rPr>
        <w:t>ul Iași</w:t>
      </w:r>
      <w:r w:rsidRPr="00B225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0D687" w14:textId="77777777" w:rsidR="00A9175E" w:rsidRDefault="00A9175E" w:rsidP="00A9175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5D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asemenea,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autorizez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organizatorii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întreprindă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tot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ceea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necesar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pentru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siguranţa</w:t>
      </w:r>
      <w:r>
        <w:rPr>
          <w:rFonts w:ascii="Times New Roman" w:hAnsi="Times New Roman" w:cs="Times New Roman"/>
          <w:sz w:val="24"/>
          <w:szCs w:val="24"/>
        </w:rPr>
        <w:t xml:space="preserve"> mea</w:t>
      </w:r>
      <w:r w:rsidRPr="00B225D4">
        <w:rPr>
          <w:rFonts w:ascii="Times New Roman" w:hAnsi="Times New Roman" w:cs="Times New Roman"/>
          <w:sz w:val="24"/>
          <w:szCs w:val="24"/>
        </w:rPr>
        <w:t xml:space="preserve"> şi buna desfăşurare a activităţilor.</w:t>
      </w:r>
    </w:p>
    <w:p w14:paraId="3DE29E82" w14:textId="77777777" w:rsidR="00A9175E" w:rsidRDefault="00A9175E" w:rsidP="00A9175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5D4">
        <w:rPr>
          <w:rFonts w:ascii="Times New Roman" w:hAnsi="Times New Roman" w:cs="Times New Roman"/>
          <w:sz w:val="24"/>
          <w:szCs w:val="24"/>
        </w:rPr>
        <w:t>Menţionez,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asemenea,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luat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cunoştinţă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sunt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regulile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pot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încălcate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tot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parcursul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proiectului.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Respectarea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acestor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reguli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scop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evitarea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unor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incidente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nedorite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pentru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organizatorii nu-şi asumă responsabilitatea.</w:t>
      </w:r>
    </w:p>
    <w:p w14:paraId="39E7B42D" w14:textId="77777777" w:rsidR="00A9175E" w:rsidRDefault="00A9175E" w:rsidP="00A9175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5D4">
        <w:rPr>
          <w:rFonts w:ascii="Times New Roman" w:hAnsi="Times New Roman" w:cs="Times New Roman"/>
          <w:sz w:val="24"/>
          <w:szCs w:val="24"/>
        </w:rPr>
        <w:t>Pentru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orice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eventualitate,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datele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mele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sunt: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7EFC1" w14:textId="77777777" w:rsidR="00A9175E" w:rsidRDefault="00A9175E" w:rsidP="00A9175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Pr="00B225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AB56494" w14:textId="77777777" w:rsidR="00A9175E" w:rsidRDefault="00A9175E" w:rsidP="00A9175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Email:________________________________</w:t>
      </w:r>
    </w:p>
    <w:p w14:paraId="381EA6E1" w14:textId="69417D5E" w:rsidR="00A9175E" w:rsidRPr="00B225D4" w:rsidRDefault="00A9175E" w:rsidP="00A9175E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5D4">
        <w:rPr>
          <w:rFonts w:ascii="Times New Roman" w:hAnsi="Times New Roman" w:cs="Times New Roman"/>
          <w:sz w:val="24"/>
          <w:szCs w:val="24"/>
        </w:rPr>
        <w:t>Acordul este valabil pe întreaga perioadă de desfăşurare a proiectului.</w:t>
      </w:r>
      <w:r w:rsidRPr="00B225D4">
        <w:rPr>
          <w:rFonts w:ascii="Times New Roman" w:hAnsi="Times New Roman" w:cs="Times New Roman"/>
          <w:i/>
          <w:sz w:val="24"/>
          <w:szCs w:val="24"/>
        </w:rPr>
        <w:tab/>
      </w:r>
      <w:r w:rsidRPr="00B225D4">
        <w:rPr>
          <w:rFonts w:ascii="Times New Roman" w:hAnsi="Times New Roman" w:cs="Times New Roman"/>
          <w:i/>
          <w:sz w:val="24"/>
          <w:szCs w:val="24"/>
        </w:rPr>
        <w:tab/>
      </w:r>
    </w:p>
    <w:p w14:paraId="0AF4DAA3" w14:textId="77777777" w:rsidR="00A9175E" w:rsidRPr="00B225D4" w:rsidRDefault="00A9175E" w:rsidP="00A9175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5D4">
        <w:rPr>
          <w:rFonts w:ascii="Times New Roman" w:hAnsi="Times New Roman" w:cs="Times New Roman"/>
          <w:i/>
          <w:sz w:val="24"/>
          <w:szCs w:val="24"/>
        </w:rPr>
        <w:tab/>
      </w:r>
      <w:r w:rsidRPr="00B225D4">
        <w:rPr>
          <w:rFonts w:ascii="Times New Roman" w:hAnsi="Times New Roman" w:cs="Times New Roman"/>
          <w:i/>
          <w:sz w:val="24"/>
          <w:szCs w:val="24"/>
        </w:rPr>
        <w:tab/>
      </w:r>
      <w:r w:rsidRPr="00B225D4">
        <w:rPr>
          <w:rFonts w:ascii="Times New Roman" w:hAnsi="Times New Roman" w:cs="Times New Roman"/>
          <w:i/>
          <w:sz w:val="24"/>
          <w:szCs w:val="24"/>
        </w:rPr>
        <w:tab/>
      </w:r>
      <w:r w:rsidRPr="00B225D4">
        <w:rPr>
          <w:rFonts w:ascii="Times New Roman" w:hAnsi="Times New Roman" w:cs="Times New Roman"/>
          <w:i/>
          <w:sz w:val="24"/>
          <w:szCs w:val="24"/>
        </w:rPr>
        <w:tab/>
      </w:r>
      <w:r w:rsidRPr="00B225D4">
        <w:rPr>
          <w:rFonts w:ascii="Times New Roman" w:hAnsi="Times New Roman" w:cs="Times New Roman"/>
          <w:i/>
          <w:sz w:val="24"/>
          <w:szCs w:val="24"/>
        </w:rPr>
        <w:tab/>
      </w:r>
    </w:p>
    <w:p w14:paraId="6E744AF8" w14:textId="77777777" w:rsidR="00A9175E" w:rsidRDefault="00A9175E" w:rsidP="00A9175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5D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Data,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225D4">
        <w:rPr>
          <w:rFonts w:ascii="Times New Roman" w:hAnsi="Times New Roman" w:cs="Times New Roman"/>
          <w:i/>
          <w:sz w:val="24"/>
          <w:szCs w:val="24"/>
        </w:rPr>
        <w:tab/>
      </w:r>
      <w:r w:rsidRPr="00B225D4">
        <w:rPr>
          <w:rFonts w:ascii="Times New Roman" w:hAnsi="Times New Roman" w:cs="Times New Roman"/>
          <w:i/>
          <w:sz w:val="24"/>
          <w:szCs w:val="24"/>
        </w:rPr>
        <w:tab/>
      </w:r>
      <w:r w:rsidRPr="00B225D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225D4">
        <w:rPr>
          <w:rFonts w:ascii="Times New Roman" w:hAnsi="Times New Roman" w:cs="Times New Roman"/>
          <w:i/>
          <w:sz w:val="24"/>
          <w:szCs w:val="24"/>
        </w:rPr>
        <w:t>Semnătura</w:t>
      </w:r>
      <w:r>
        <w:rPr>
          <w:rFonts w:ascii="Times New Roman" w:hAnsi="Times New Roman" w:cs="Times New Roman"/>
          <w:i/>
          <w:sz w:val="24"/>
          <w:szCs w:val="24"/>
        </w:rPr>
        <w:t xml:space="preserve"> elev,</w:t>
      </w:r>
    </w:p>
    <w:p w14:paraId="636EE5DD" w14:textId="77777777" w:rsidR="00B35EDE" w:rsidRDefault="00B35EDE" w:rsidP="00A9175E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szCs w:val="24"/>
        </w:rPr>
      </w:pPr>
    </w:p>
    <w:p w14:paraId="30752CCC" w14:textId="77777777" w:rsidR="00B35EDE" w:rsidRDefault="00B35EDE" w:rsidP="00A9175E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szCs w:val="24"/>
        </w:rPr>
      </w:pPr>
    </w:p>
    <w:p w14:paraId="78C4EFE7" w14:textId="77777777" w:rsidR="00A9175E" w:rsidRPr="00A9175E" w:rsidRDefault="00A9175E" w:rsidP="00A9175E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A9175E">
        <w:rPr>
          <w:rFonts w:ascii="Times New Roman" w:hAnsi="Times New Roman" w:cs="Times New Roman"/>
          <w:szCs w:val="24"/>
        </w:rPr>
        <w:lastRenderedPageBreak/>
        <w:t>Proiectul privind Învățământul Secundar</w:t>
      </w:r>
      <w:r w:rsidRPr="00A9175E">
        <w:rPr>
          <w:rFonts w:ascii="Times New Roman" w:hAnsi="Times New Roman" w:cs="Times New Roman"/>
          <w:spacing w:val="-16"/>
          <w:szCs w:val="24"/>
        </w:rPr>
        <w:t xml:space="preserve"> </w:t>
      </w:r>
      <w:r w:rsidRPr="00A9175E">
        <w:rPr>
          <w:rFonts w:ascii="Times New Roman" w:hAnsi="Times New Roman" w:cs="Times New Roman"/>
          <w:szCs w:val="24"/>
        </w:rPr>
        <w:t xml:space="preserve">(ROSE) </w:t>
      </w:r>
    </w:p>
    <w:p w14:paraId="363457A5" w14:textId="77777777" w:rsidR="00A9175E" w:rsidRPr="00A9175E" w:rsidRDefault="00A9175E" w:rsidP="00A9175E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1633"/>
        <w:rPr>
          <w:rFonts w:ascii="Times New Roman" w:hAnsi="Times New Roman" w:cs="Times New Roman"/>
          <w:szCs w:val="24"/>
        </w:rPr>
      </w:pPr>
      <w:r w:rsidRPr="00A9175E">
        <w:rPr>
          <w:rFonts w:ascii="Times New Roman" w:hAnsi="Times New Roman" w:cs="Times New Roman"/>
          <w:szCs w:val="24"/>
        </w:rPr>
        <w:t>Schema</w:t>
      </w:r>
      <w:r w:rsidRPr="00A9175E">
        <w:rPr>
          <w:rFonts w:ascii="Times New Roman" w:hAnsi="Times New Roman" w:cs="Times New Roman"/>
          <w:spacing w:val="-1"/>
          <w:szCs w:val="24"/>
        </w:rPr>
        <w:t xml:space="preserve"> </w:t>
      </w:r>
      <w:r w:rsidRPr="00A9175E">
        <w:rPr>
          <w:rFonts w:ascii="Times New Roman" w:hAnsi="Times New Roman" w:cs="Times New Roman"/>
          <w:szCs w:val="24"/>
        </w:rPr>
        <w:t>de Granturi</w:t>
      </w:r>
      <w:r w:rsidRPr="00A9175E">
        <w:rPr>
          <w:rFonts w:ascii="Times New Roman" w:hAnsi="Times New Roman" w:cs="Times New Roman"/>
          <w:spacing w:val="-3"/>
          <w:szCs w:val="24"/>
        </w:rPr>
        <w:t xml:space="preserve"> </w:t>
      </w:r>
      <w:r w:rsidRPr="00A9175E">
        <w:rPr>
          <w:rFonts w:ascii="Times New Roman" w:hAnsi="Times New Roman" w:cs="Times New Roman"/>
          <w:szCs w:val="24"/>
        </w:rPr>
        <w:t xml:space="preserve">pentru Universitati – Școala de vară </w:t>
      </w:r>
    </w:p>
    <w:p w14:paraId="11132FFC" w14:textId="77777777" w:rsidR="00A9175E" w:rsidRPr="00A9175E" w:rsidRDefault="00A9175E" w:rsidP="00A9175E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2022"/>
        <w:rPr>
          <w:rFonts w:ascii="Times New Roman" w:hAnsi="Times New Roman" w:cs="Times New Roman"/>
          <w:szCs w:val="24"/>
        </w:rPr>
      </w:pPr>
      <w:r w:rsidRPr="00A9175E">
        <w:rPr>
          <w:rFonts w:ascii="Times New Roman" w:hAnsi="Times New Roman" w:cs="Times New Roman"/>
          <w:szCs w:val="24"/>
        </w:rPr>
        <w:t xml:space="preserve">Beneficiar: </w:t>
      </w:r>
      <w:r w:rsidRPr="00A9175E">
        <w:rPr>
          <w:rFonts w:ascii="Times New Roman" w:hAnsi="Times New Roman" w:cs="Times New Roman"/>
          <w:szCs w:val="24"/>
          <w:u w:val="single" w:color="4E80BB"/>
        </w:rPr>
        <w:t>Universitatea de Medicina si Farmacie "Grigore T. Popa"din Iasi</w:t>
      </w:r>
    </w:p>
    <w:p w14:paraId="28247E43" w14:textId="77777777" w:rsidR="00A9175E" w:rsidRPr="00A9175E" w:rsidRDefault="00A9175E" w:rsidP="00A9175E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szCs w:val="24"/>
        </w:rPr>
      </w:pPr>
      <w:r w:rsidRPr="00A9175E">
        <w:rPr>
          <w:rFonts w:ascii="Times New Roman" w:hAnsi="Times New Roman" w:cs="Times New Roman"/>
          <w:szCs w:val="24"/>
        </w:rPr>
        <w:t>Titlul</w:t>
      </w:r>
      <w:r w:rsidRPr="00A9175E">
        <w:rPr>
          <w:rFonts w:ascii="Times New Roman" w:hAnsi="Times New Roman" w:cs="Times New Roman"/>
          <w:spacing w:val="-9"/>
          <w:szCs w:val="24"/>
        </w:rPr>
        <w:t xml:space="preserve"> </w:t>
      </w:r>
      <w:r w:rsidRPr="00A9175E">
        <w:rPr>
          <w:rFonts w:ascii="Times New Roman" w:hAnsi="Times New Roman" w:cs="Times New Roman"/>
          <w:szCs w:val="24"/>
        </w:rPr>
        <w:t xml:space="preserve">subproiectului: </w:t>
      </w:r>
      <w:r w:rsidRPr="00A9175E">
        <w:rPr>
          <w:rFonts w:ascii="Times New Roman" w:hAnsi="Times New Roman"/>
          <w:b/>
          <w:i/>
          <w:sz w:val="20"/>
          <w:lang w:val="it-IT"/>
        </w:rPr>
        <w:t>“Cum ar fi sa fii MEDIC STOMATOLOG?” – BeSTOMATIS</w:t>
      </w:r>
      <w:r w:rsidRPr="00A9175E">
        <w:rPr>
          <w:rFonts w:ascii="Times New Roman" w:hAnsi="Times New Roman" w:cs="Times New Roman"/>
          <w:szCs w:val="24"/>
          <w:lang w:val="it-IT"/>
        </w:rPr>
        <w:t xml:space="preserve"> </w:t>
      </w:r>
    </w:p>
    <w:p w14:paraId="1B0C8E29" w14:textId="77777777" w:rsidR="00A9175E" w:rsidRPr="00A9175E" w:rsidRDefault="00A9175E" w:rsidP="00A9175E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szCs w:val="24"/>
          <w:u w:val="single" w:color="4E80BB"/>
        </w:rPr>
      </w:pPr>
      <w:r w:rsidRPr="00A9175E">
        <w:rPr>
          <w:rFonts w:ascii="Times New Roman" w:hAnsi="Times New Roman" w:cs="Times New Roman"/>
          <w:szCs w:val="24"/>
        </w:rPr>
        <w:t>Acord de grant</w:t>
      </w:r>
      <w:r w:rsidRPr="00A9175E">
        <w:rPr>
          <w:rFonts w:ascii="Times New Roman" w:hAnsi="Times New Roman" w:cs="Times New Roman"/>
          <w:spacing w:val="-3"/>
          <w:szCs w:val="24"/>
        </w:rPr>
        <w:t xml:space="preserve"> </w:t>
      </w:r>
      <w:r w:rsidRPr="00A9175E">
        <w:rPr>
          <w:rFonts w:ascii="Times New Roman" w:hAnsi="Times New Roman" w:cs="Times New Roman"/>
          <w:szCs w:val="24"/>
        </w:rPr>
        <w:t>nr.</w:t>
      </w:r>
      <w:r w:rsidRPr="00A9175E">
        <w:rPr>
          <w:rFonts w:ascii="Times New Roman" w:hAnsi="Times New Roman" w:cs="Times New Roman"/>
          <w:spacing w:val="-1"/>
          <w:szCs w:val="24"/>
        </w:rPr>
        <w:t xml:space="preserve"> </w:t>
      </w:r>
      <w:r w:rsidRPr="00A9175E">
        <w:rPr>
          <w:rFonts w:ascii="Times New Roman" w:hAnsi="Times New Roman" w:cs="Times New Roman"/>
          <w:szCs w:val="24"/>
          <w:u w:val="single" w:color="4E80BB"/>
        </w:rPr>
        <w:t xml:space="preserve"> 130/SGU/PV/II din 13.05.2019</w:t>
      </w:r>
    </w:p>
    <w:p w14:paraId="4BB668C0" w14:textId="77777777" w:rsidR="00A9175E" w:rsidRPr="00E46E7C" w:rsidRDefault="00A9175E" w:rsidP="00A917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fr-FR"/>
        </w:rPr>
      </w:pPr>
    </w:p>
    <w:p w14:paraId="2FDD6DE2" w14:textId="77777777" w:rsidR="00A9175E" w:rsidRPr="00E46E7C" w:rsidRDefault="00A9175E" w:rsidP="00A917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Drepturile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obligațiile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elevului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participant</w:t>
      </w:r>
    </w:p>
    <w:p w14:paraId="5CCD52AA" w14:textId="77777777" w:rsidR="00A9175E" w:rsidRPr="00E46E7C" w:rsidRDefault="00A9175E" w:rsidP="00A917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proofErr w:type="gram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desfășurării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programului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educațional</w:t>
      </w:r>
      <w:proofErr w:type="spellEnd"/>
    </w:p>
    <w:p w14:paraId="4BE91C3F" w14:textId="77777777" w:rsidR="00A9175E" w:rsidRPr="00E46E7C" w:rsidRDefault="00A9175E" w:rsidP="00A917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Şcoala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vară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–Cum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ar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fi sa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fii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MEDIC STOMATOLOG</w:t>
      </w:r>
      <w:r w:rsidRPr="00E46E7C">
        <w:rPr>
          <w:rFonts w:ascii="Times New Roman" w:hAnsi="Times New Roman" w:cs="Times New Roman"/>
          <w:b/>
          <w:sz w:val="24"/>
          <w:szCs w:val="24"/>
        </w:rPr>
        <w:t xml:space="preserve">! - BeSTOMATIS </w:t>
      </w:r>
    </w:p>
    <w:p w14:paraId="48ED8A95" w14:textId="77777777" w:rsidR="00A9175E" w:rsidRPr="00E46E7C" w:rsidRDefault="00A9175E" w:rsidP="00A91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BEA4CF8" w14:textId="77777777" w:rsidR="00A9175E" w:rsidRPr="00E46E7C" w:rsidRDefault="00A9175E" w:rsidP="00A917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Art. 1.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Participanţii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au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următoarele</w:t>
      </w:r>
      <w:proofErr w:type="spellEnd"/>
      <w:proofErr w:type="gram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drepturi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</w:p>
    <w:p w14:paraId="4697B3F0" w14:textId="77777777" w:rsidR="00A9175E" w:rsidRPr="00E46E7C" w:rsidRDefault="00A9175E" w:rsidP="00A91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folosească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parcursul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programului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educațional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mod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gratuit,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infrastructura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pusă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dispoziţie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44DEE2F7" w14:textId="77777777" w:rsidR="00A9175E" w:rsidRPr="00E46E7C" w:rsidRDefault="00A9175E" w:rsidP="00A91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beneficieze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asistenţă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medicală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caz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urgenţă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35B60356" w14:textId="77777777" w:rsidR="00A9175E" w:rsidRPr="00E46E7C" w:rsidRDefault="00A9175E" w:rsidP="00A91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beneficieze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protecţia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datelor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22AAB969" w14:textId="77777777" w:rsidR="00A9175E" w:rsidRPr="00E46E7C" w:rsidRDefault="00A9175E" w:rsidP="00A91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d)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beneficieze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de un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tratament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egal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nediscriminatoriu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parcursul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desfăşurării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activităților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programului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educațional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A97A958" w14:textId="77777777" w:rsidR="00A9175E" w:rsidRPr="00E46E7C" w:rsidRDefault="00A9175E" w:rsidP="00A917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Art. 2. 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Participanţii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au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următoarele</w:t>
      </w:r>
      <w:proofErr w:type="spellEnd"/>
      <w:proofErr w:type="gram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obligaţii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</w:p>
    <w:p w14:paraId="77485148" w14:textId="77777777" w:rsidR="00A9175E" w:rsidRPr="00E46E7C" w:rsidRDefault="00A9175E" w:rsidP="00A9175E">
      <w:pPr>
        <w:pStyle w:val="ListParagraph"/>
        <w:numPr>
          <w:ilvl w:val="0"/>
          <w:numId w:val="16"/>
        </w:numPr>
        <w:spacing w:line="360" w:lineRule="auto"/>
        <w:ind w:left="270" w:hanging="27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 xml:space="preserve"> respecte </w:t>
      </w: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Regulamentul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Şcolii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vară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14:paraId="2C633FD4" w14:textId="77777777" w:rsidR="00A9175E" w:rsidRPr="00E46E7C" w:rsidRDefault="00A9175E" w:rsidP="00A9175E">
      <w:pPr>
        <w:pStyle w:val="ListParagraph"/>
        <w:numPr>
          <w:ilvl w:val="0"/>
          <w:numId w:val="16"/>
        </w:numPr>
        <w:spacing w:line="360" w:lineRule="auto"/>
        <w:ind w:left="270" w:hanging="27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 xml:space="preserve"> participe la </w:t>
      </w: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activitățile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programului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educațional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>;</w:t>
      </w:r>
    </w:p>
    <w:p w14:paraId="7694677A" w14:textId="77777777" w:rsidR="00A9175E" w:rsidRPr="00E46E7C" w:rsidRDefault="00A9175E" w:rsidP="00A9175E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aibă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ţinută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comportament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civilizat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3652ADC1" w14:textId="77777777" w:rsidR="00A9175E" w:rsidRPr="00E46E7C" w:rsidRDefault="00A9175E" w:rsidP="00A9175E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angajeze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numele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Şcolii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vară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acţiuni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defăimătoare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care pot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aduce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prejudicii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imaginii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evenimentului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organizatorului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1CE09776" w14:textId="77777777" w:rsidR="00A9175E" w:rsidRPr="00E46E7C" w:rsidRDefault="00A9175E" w:rsidP="00A9175E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d)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respecte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indicaţiile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deciziile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organizatorilor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îndrumările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cadrelor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mentorilor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studenților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însoţitori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toată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desfăşurării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Şcolii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vară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6F1F553E" w14:textId="77777777" w:rsidR="00A9175E" w:rsidRPr="00E46E7C" w:rsidRDefault="00A9175E" w:rsidP="00A9175E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e)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părăsească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grupul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care fac parte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neînsoţiţi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permisiunea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cadrelor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mentorilor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studenților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însoţitori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organizatorilor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20162163" w14:textId="77777777" w:rsidR="00A9175E" w:rsidRDefault="00A9175E" w:rsidP="00A9175E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f)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păstreze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curăţenia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spaţiile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care le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folosesc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inclusiv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cele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naturale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32369425" w14:textId="77777777" w:rsidR="00A9175E" w:rsidRPr="00E46E7C" w:rsidRDefault="00A9175E" w:rsidP="00A9175E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g)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deterioreze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distrugă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bunurile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materiale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existente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spaţiile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cazare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celelalte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locaţii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care se vor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desfăşura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activităţile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Şcolii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vară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72DE0ED4" w14:textId="77777777" w:rsidR="00A9175E" w:rsidRPr="00E46E7C" w:rsidRDefault="00A9175E" w:rsidP="00A9175E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h)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deţină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nu consume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ţigări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, alcool,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droguri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băuturi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energizante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4BEBCE7B" w14:textId="77777777" w:rsidR="00A9175E" w:rsidRPr="00E46E7C" w:rsidRDefault="00A9175E" w:rsidP="00A9175E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>i) s</w:t>
      </w:r>
      <w:r w:rsidRPr="00E46E7C">
        <w:rPr>
          <w:rFonts w:ascii="Times New Roman" w:hAnsi="Times New Roman" w:cs="Times New Roman"/>
          <w:color w:val="000000"/>
          <w:sz w:val="24"/>
          <w:szCs w:val="24"/>
          <w:lang w:val="it-IT"/>
        </w:rPr>
        <w:t>ă trateze cu respect toate persoanele cu care vine în contact (organizatia gazda, alti benficiari) şi fără a discrimina în funcţie de rasă, etnie, sex sau orintare sexuală, convingeri politice sau religioase, abilitate fizică/psihică, nivel de educaţie,  stare civilă, situaţie economică sau  orice alte asemenea criterii.</w:t>
      </w:r>
    </w:p>
    <w:p w14:paraId="305D1B14" w14:textId="77777777" w:rsidR="00A9175E" w:rsidRPr="00E46E7C" w:rsidRDefault="00A9175E" w:rsidP="00A9175E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C72A9E8" w14:textId="7EE4924C" w:rsidR="008E79B1" w:rsidRPr="00A9175E" w:rsidRDefault="00A9175E" w:rsidP="00A9175E">
      <w:r w:rsidRPr="00E46E7C">
        <w:rPr>
          <w:rFonts w:ascii="Times New Roman" w:hAnsi="Times New Roman" w:cs="Times New Roman"/>
          <w:i/>
          <w:sz w:val="24"/>
          <w:szCs w:val="24"/>
        </w:rPr>
        <w:t>Data,</w:t>
      </w:r>
      <w:r w:rsidRPr="00E46E7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225D4">
        <w:rPr>
          <w:rFonts w:ascii="Times New Roman" w:hAnsi="Times New Roman" w:cs="Times New Roman"/>
          <w:i/>
          <w:sz w:val="24"/>
          <w:szCs w:val="24"/>
        </w:rPr>
        <w:t>Semnătura</w:t>
      </w:r>
      <w:r>
        <w:rPr>
          <w:rFonts w:ascii="Times New Roman" w:hAnsi="Times New Roman" w:cs="Times New Roman"/>
          <w:i/>
          <w:sz w:val="24"/>
          <w:szCs w:val="24"/>
        </w:rPr>
        <w:t xml:space="preserve"> elev,</w:t>
      </w:r>
    </w:p>
    <w:sectPr w:rsidR="008E79B1" w:rsidRPr="00A9175E" w:rsidSect="00A314B1">
      <w:footerReference w:type="default" r:id="rId13"/>
      <w:headerReference w:type="first" r:id="rId14"/>
      <w:footerReference w:type="first" r:id="rId15"/>
      <w:pgSz w:w="11906" w:h="16838" w:code="9"/>
      <w:pgMar w:top="1133" w:right="680" w:bottom="907" w:left="15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4EB82" w14:textId="77777777" w:rsidR="000C0686" w:rsidRDefault="000C0686" w:rsidP="003620AC">
      <w:pPr>
        <w:spacing w:line="240" w:lineRule="auto"/>
      </w:pPr>
      <w:r>
        <w:separator/>
      </w:r>
    </w:p>
  </w:endnote>
  <w:endnote w:type="continuationSeparator" w:id="0">
    <w:p w14:paraId="430134DC" w14:textId="77777777" w:rsidR="000C0686" w:rsidRDefault="000C0686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B985D" w14:textId="77777777" w:rsidR="00A314B1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A35067A" wp14:editId="7F4628F8">
              <wp:simplePos x="0" y="0"/>
              <wp:positionH relativeFrom="page">
                <wp:posOffset>6084570</wp:posOffset>
              </wp:positionH>
              <wp:positionV relativeFrom="page">
                <wp:posOffset>10257155</wp:posOffset>
              </wp:positionV>
              <wp:extent cx="1028700" cy="200025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9D9B8F" w14:textId="0B6ADF36"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B35EDE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B35EDE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07.65pt;width:81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" filled="f" stroked="f" strokeweight=".5pt">
              <v:textbox inset="0,0,0,0">
                <w:txbxContent>
                  <w:p w14:paraId="129D9B8F" w14:textId="0B6ADF36"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B35EDE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B35EDE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3ED1C" w14:textId="77777777" w:rsidR="0049528C" w:rsidRDefault="00C43EE2">
    <w:pPr>
      <w:pStyle w:val="Footer"/>
    </w:pPr>
    <w:r>
      <w:rPr>
        <w:noProof/>
        <w:lang w:val="en-US"/>
      </w:rPr>
      <mc:AlternateContent>
        <mc:Choice Requires="wps">
          <w:drawing>
            <wp:anchor distT="180340" distB="0" distL="114300" distR="114300" simplePos="0" relativeHeight="251652095" behindDoc="0" locked="0" layoutInCell="1" allowOverlap="1" wp14:anchorId="52E754E9" wp14:editId="0FB156B9">
              <wp:simplePos x="0" y="0"/>
              <wp:positionH relativeFrom="column">
                <wp:posOffset>-64770</wp:posOffset>
              </wp:positionH>
              <wp:positionV relativeFrom="paragraph">
                <wp:posOffset>-1893570</wp:posOffset>
              </wp:positionV>
              <wp:extent cx="6381720" cy="2324160"/>
              <wp:effectExtent l="0" t="0" r="635" b="0"/>
              <wp:wrapTopAndBottom/>
              <wp:docPr id="55" name="Dreptunghi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20" cy="23241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774F7A3B" id="Dreptunghi 55" o:spid="_x0000_s1026" style="position:absolute;margin-left:-5.1pt;margin-top:-149.1pt;width:502.5pt;height:183pt;z-index:251652095;visibility:visible;mso-wrap-style:square;mso-width-percent:0;mso-height-percent:0;mso-wrap-distance-left:9pt;mso-wrap-distance-top:14.2pt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" fillcolor="white [3212]" stroked="f" strokeweight="2pt">
              <w10:wrap type="topAndBottom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6432" behindDoc="0" locked="1" layoutInCell="1" allowOverlap="1" wp14:anchorId="2158B626" wp14:editId="53AAE16B">
          <wp:simplePos x="0" y="0"/>
          <wp:positionH relativeFrom="column">
            <wp:posOffset>1720215</wp:posOffset>
          </wp:positionH>
          <wp:positionV relativeFrom="page">
            <wp:posOffset>9629775</wp:posOffset>
          </wp:positionV>
          <wp:extent cx="2310130" cy="684530"/>
          <wp:effectExtent l="0" t="0" r="0" b="1270"/>
          <wp:wrapNone/>
          <wp:docPr id="54" name="I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ine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4B1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61C0C8D" wp14:editId="1D1A380B">
              <wp:simplePos x="0" y="0"/>
              <wp:positionH relativeFrom="page">
                <wp:posOffset>6085840</wp:posOffset>
              </wp:positionH>
              <wp:positionV relativeFrom="page">
                <wp:posOffset>10257790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8BFBB9" w14:textId="45A51854"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B35EDE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B35EDE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79.2pt;margin-top:807.7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+kH2wuMAAAAOAQAADwAAAGRycy9kb3du&#10;cmV2LnhtbEyPzU7DMBCE70i8g7VI3KiT0kRtiFMhKoSQOLSF9uzESxI1tqPY+SlPz+YEt9md0ey3&#10;6XbSDRuwc7U1AsJFAAxNYVVtSgFfn68Pa2DOS6NkYw0KuKKDbXZ7k8pE2dEccDj6klGJcYkUUHnf&#10;Jpy7okIt3cK2aMj7tp2Wnsau5KqTI5Xrhi+DIOZa1oYuVLLFlwqLy7HXAvY/+Sn+OPfXcfe+Gw54&#10;eeuj8FGI+7vp+QmYx8n/hWHGJ3TIiCm3vVGONQI20XpFUTLiMCI1R8JlQCqfd6t4AzxL+f83s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+kH2wuMAAAAOAQAADwAAAAAAAAAAAAAA&#10;AACHBAAAZHJzL2Rvd25yZXYueG1sUEsFBgAAAAAEAAQA8wAAAJcFAAAAAA==&#10;" filled="f" stroked="f" strokeweight=".5pt">
              <v:textbox inset="0,0,0,0">
                <w:txbxContent>
                  <w:p w14:paraId="528BFBB9" w14:textId="45A51854"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B35EDE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B35EDE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11E4C807" wp14:editId="10DA79B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201D3C87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87BBAF8" wp14:editId="2DC087FF">
              <wp:simplePos x="0" y="0"/>
              <wp:positionH relativeFrom="page">
                <wp:posOffset>2362200</wp:posOffset>
              </wp:positionH>
              <wp:positionV relativeFrom="page">
                <wp:posOffset>8658225</wp:posOffset>
              </wp:positionV>
              <wp:extent cx="4286250" cy="593725"/>
              <wp:effectExtent l="0" t="0" r="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2BAB2B" w14:textId="77777777" w:rsidR="00E70642" w:rsidRPr="003C3417" w:rsidRDefault="00E70642" w:rsidP="00E70642">
                          <w:pPr>
                            <w:pStyle w:val="ContactUMF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 w:rsidRPr="003C3417">
                            <w:rPr>
                              <w:b/>
                              <w:color w:val="808080" w:themeColor="background1" w:themeShade="80"/>
                            </w:rPr>
                            <w:t>RECTORAT</w:t>
                          </w:r>
                        </w:p>
                        <w:p w14:paraId="28528C7B" w14:textId="77777777" w:rsidR="00E70642" w:rsidRPr="003C3417" w:rsidRDefault="00E70642" w:rsidP="00E70642">
                          <w:pPr>
                            <w:pStyle w:val="ContactUMF"/>
                            <w:rPr>
                              <w:color w:val="808080" w:themeColor="background1" w:themeShade="80"/>
                            </w:rPr>
                          </w:pPr>
                          <w:r w:rsidRPr="003C3417">
                            <w:rPr>
                              <w:color w:val="808080" w:themeColor="background1" w:themeShade="80"/>
                            </w:rPr>
                            <w:t>+40 232 211 818 tel / +40 232 211 820 fax</w:t>
                          </w:r>
                        </w:p>
                        <w:p w14:paraId="01E407D4" w14:textId="77777777" w:rsidR="00E70642" w:rsidRPr="003C3417" w:rsidRDefault="00E70642" w:rsidP="00E70642">
                          <w:pPr>
                            <w:pStyle w:val="ContactUMF"/>
                            <w:rPr>
                              <w:color w:val="808080" w:themeColor="background1" w:themeShade="80"/>
                            </w:rPr>
                          </w:pPr>
                          <w:r w:rsidRPr="003C3417">
                            <w:rPr>
                              <w:color w:val="808080" w:themeColor="background1" w:themeShade="80"/>
                            </w:rPr>
                            <w:t>rectorat@umfiasi.ro</w:t>
                          </w:r>
                        </w:p>
                        <w:p w14:paraId="240D0BE3" w14:textId="77777777" w:rsidR="0049528C" w:rsidRPr="0047143C" w:rsidRDefault="0049528C" w:rsidP="0049528C">
                          <w:pPr>
                            <w:pStyle w:val="ContactUMF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86pt;margin-top:681.75pt;width:337.5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" filled="f" stroked="f" strokeweight=".5pt">
              <v:textbox inset="0,0,0,0">
                <w:txbxContent>
                  <w:p w14:paraId="6A2BAB2B" w14:textId="77777777" w:rsidR="00E70642" w:rsidRPr="003C3417" w:rsidRDefault="00E70642" w:rsidP="00E70642">
                    <w:pPr>
                      <w:pStyle w:val="ContactUMF"/>
                      <w:rPr>
                        <w:b/>
                        <w:color w:val="808080" w:themeColor="background1" w:themeShade="80"/>
                      </w:rPr>
                    </w:pPr>
                    <w:r w:rsidRPr="003C3417">
                      <w:rPr>
                        <w:b/>
                        <w:color w:val="808080" w:themeColor="background1" w:themeShade="80"/>
                      </w:rPr>
                      <w:t>RECTORAT</w:t>
                    </w:r>
                  </w:p>
                  <w:p w14:paraId="28528C7B" w14:textId="77777777" w:rsidR="00E70642" w:rsidRPr="003C3417" w:rsidRDefault="00E70642" w:rsidP="00E70642">
                    <w:pPr>
                      <w:pStyle w:val="ContactUMF"/>
                      <w:rPr>
                        <w:color w:val="808080" w:themeColor="background1" w:themeShade="80"/>
                      </w:rPr>
                    </w:pPr>
                    <w:r w:rsidRPr="003C3417">
                      <w:rPr>
                        <w:color w:val="808080" w:themeColor="background1" w:themeShade="80"/>
                      </w:rPr>
                      <w:t>+40 232 211 818 tel / +40 232 211 820 fax</w:t>
                    </w:r>
                  </w:p>
                  <w:p w14:paraId="01E407D4" w14:textId="77777777" w:rsidR="00E70642" w:rsidRPr="003C3417" w:rsidRDefault="00E70642" w:rsidP="00E70642">
                    <w:pPr>
                      <w:pStyle w:val="ContactUMF"/>
                      <w:rPr>
                        <w:color w:val="808080" w:themeColor="background1" w:themeShade="80"/>
                      </w:rPr>
                    </w:pPr>
                    <w:r w:rsidRPr="003C3417">
                      <w:rPr>
                        <w:color w:val="808080" w:themeColor="background1" w:themeShade="80"/>
                      </w:rPr>
                      <w:t>rectorat@umfiasi.ro</w:t>
                    </w:r>
                  </w:p>
                  <w:p w14:paraId="240D0BE3" w14:textId="77777777" w:rsidR="0049528C" w:rsidRPr="0047143C" w:rsidRDefault="0049528C" w:rsidP="0049528C">
                    <w:pPr>
                      <w:pStyle w:val="ContactUMF"/>
                      <w:rPr>
                        <w:color w:val="A6A6A6" w:themeColor="background1" w:themeShade="A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2236F">
      <w:rPr>
        <w:noProof/>
        <w:lang w:val="en-US"/>
      </w:rPr>
      <w:drawing>
        <wp:anchor distT="0" distB="0" distL="114300" distR="114300" simplePos="0" relativeHeight="251665408" behindDoc="0" locked="1" layoutInCell="1" allowOverlap="1" wp14:anchorId="4E2E1B8D" wp14:editId="59E3C8DD">
          <wp:simplePos x="0" y="0"/>
          <wp:positionH relativeFrom="page">
            <wp:posOffset>961390</wp:posOffset>
          </wp:positionH>
          <wp:positionV relativeFrom="page">
            <wp:posOffset>8317230</wp:posOffset>
          </wp:positionV>
          <wp:extent cx="1224915" cy="1224915"/>
          <wp:effectExtent l="0" t="0" r="0" b="0"/>
          <wp:wrapNone/>
          <wp:docPr id="53" name="I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B7BFF" w14:textId="77777777" w:rsidR="000C0686" w:rsidRDefault="000C0686" w:rsidP="003620AC">
      <w:pPr>
        <w:spacing w:line="240" w:lineRule="auto"/>
      </w:pPr>
      <w:r>
        <w:separator/>
      </w:r>
    </w:p>
  </w:footnote>
  <w:footnote w:type="continuationSeparator" w:id="0">
    <w:p w14:paraId="378A7E44" w14:textId="77777777" w:rsidR="000C0686" w:rsidRDefault="000C0686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5A432" w14:textId="77777777" w:rsidR="003620AC" w:rsidRDefault="0049528C">
    <w:pPr>
      <w:pStyle w:val="Header"/>
    </w:pPr>
    <w:r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419EAA34" wp14:editId="7EF46D52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2A98288E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212DA3B" wp14:editId="284AAB3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7AAAC" w14:textId="77777777" w:rsidR="000F6B2B" w:rsidRPr="0047143C" w:rsidRDefault="009B4928" w:rsidP="000F6B2B">
                          <w:pPr>
                            <w:pStyle w:val="ContactUMF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</w:rPr>
                            <w:t>MINISTERUL EDUCAȚIEI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14:paraId="23E7AAAC" w14:textId="77777777" w:rsidR="000F6B2B" w:rsidRPr="0047143C" w:rsidRDefault="009B4928" w:rsidP="000F6B2B">
                    <w:pPr>
                      <w:pStyle w:val="ContactUMF"/>
                      <w:rPr>
                        <w:color w:val="A6A6A6" w:themeColor="background1" w:themeShade="A6"/>
                      </w:rPr>
                    </w:pPr>
                    <w:r>
                      <w:rPr>
                        <w:color w:val="A6A6A6" w:themeColor="background1" w:themeShade="A6"/>
                      </w:rPr>
                      <w:t>MINISTERUL EDUCAȚIEI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5397A6D7" wp14:editId="7BE85D9E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D9751" w14:textId="77777777" w:rsidR="000F6B2B" w:rsidRPr="0047143C" w:rsidRDefault="000F6B2B" w:rsidP="000F6B2B">
                          <w:pPr>
                            <w:pStyle w:val="ContactUMF"/>
                            <w:rPr>
                              <w:color w:val="A6A6A6" w:themeColor="background1" w:themeShade="A6"/>
                            </w:rPr>
                          </w:pPr>
                          <w:r w:rsidRPr="0047143C">
                            <w:rPr>
                              <w:color w:val="A6A6A6" w:themeColor="background1" w:themeShade="A6"/>
                            </w:rPr>
                            <w:t>Str. Universității nr.16, 700115, Iași, România</w:t>
                          </w:r>
                        </w:p>
                        <w:p w14:paraId="1042C157" w14:textId="77777777" w:rsidR="003620AC" w:rsidRPr="0047143C" w:rsidRDefault="000F6B2B" w:rsidP="000F6B2B">
                          <w:pPr>
                            <w:pStyle w:val="ContactUMF"/>
                            <w:rPr>
                              <w:color w:val="A6A6A6" w:themeColor="background1" w:themeShade="A6"/>
                            </w:rPr>
                          </w:pPr>
                          <w:r w:rsidRPr="0047143C">
                            <w:rPr>
                              <w:color w:val="A6A6A6" w:themeColor="background1" w:themeShade="A6"/>
                            </w:rPr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14:paraId="3E1D9751" w14:textId="77777777" w:rsidR="000F6B2B" w:rsidRPr="0047143C" w:rsidRDefault="000F6B2B" w:rsidP="000F6B2B">
                    <w:pPr>
                      <w:pStyle w:val="ContactUMF"/>
                      <w:rPr>
                        <w:color w:val="A6A6A6" w:themeColor="background1" w:themeShade="A6"/>
                      </w:rPr>
                    </w:pPr>
                    <w:r w:rsidRPr="0047143C">
                      <w:rPr>
                        <w:color w:val="A6A6A6" w:themeColor="background1" w:themeShade="A6"/>
                      </w:rPr>
                      <w:t>Str. Universității nr.16, 700115, Iași, România</w:t>
                    </w:r>
                  </w:p>
                  <w:p w14:paraId="1042C157" w14:textId="77777777" w:rsidR="003620AC" w:rsidRPr="0047143C" w:rsidRDefault="000F6B2B" w:rsidP="000F6B2B">
                    <w:pPr>
                      <w:pStyle w:val="ContactUMF"/>
                      <w:rPr>
                        <w:color w:val="A6A6A6" w:themeColor="background1" w:themeShade="A6"/>
                      </w:rPr>
                    </w:pPr>
                    <w:r w:rsidRPr="0047143C">
                      <w:rPr>
                        <w:color w:val="A6A6A6" w:themeColor="background1" w:themeShade="A6"/>
                      </w:rPr>
                      <w:t>www.umfiasi.ro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02236F">
      <w:rPr>
        <w:noProof/>
        <w:lang w:val="en-US"/>
      </w:rPr>
      <w:drawing>
        <wp:anchor distT="0" distB="0" distL="114300" distR="114300" simplePos="0" relativeHeight="251664384" behindDoc="0" locked="1" layoutInCell="1" allowOverlap="1" wp14:anchorId="1C5C7C99" wp14:editId="2324B959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52" name="I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2FB2"/>
    <w:multiLevelType w:val="hybridMultilevel"/>
    <w:tmpl w:val="99446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E14"/>
    <w:multiLevelType w:val="hybridMultilevel"/>
    <w:tmpl w:val="7A9C4EC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2791261"/>
    <w:multiLevelType w:val="hybridMultilevel"/>
    <w:tmpl w:val="AB76594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C4F27"/>
    <w:multiLevelType w:val="hybridMultilevel"/>
    <w:tmpl w:val="ADBA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01605"/>
    <w:multiLevelType w:val="hybridMultilevel"/>
    <w:tmpl w:val="E85C9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35EBB"/>
    <w:multiLevelType w:val="hybridMultilevel"/>
    <w:tmpl w:val="FEB8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25F0A"/>
    <w:multiLevelType w:val="hybridMultilevel"/>
    <w:tmpl w:val="4E6C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E71C2"/>
    <w:multiLevelType w:val="hybridMultilevel"/>
    <w:tmpl w:val="F11075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D0BE0"/>
    <w:multiLevelType w:val="hybridMultilevel"/>
    <w:tmpl w:val="A7F858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07DEB"/>
    <w:multiLevelType w:val="hybridMultilevel"/>
    <w:tmpl w:val="A9E441CE"/>
    <w:lvl w:ilvl="0" w:tplc="C2A4A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10783"/>
    <w:multiLevelType w:val="hybridMultilevel"/>
    <w:tmpl w:val="B58A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341C6"/>
    <w:multiLevelType w:val="hybridMultilevel"/>
    <w:tmpl w:val="BF780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  <w:num w:numId="14">
    <w:abstractNumId w:val="10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0A"/>
    <w:rsid w:val="00004DF7"/>
    <w:rsid w:val="0002236F"/>
    <w:rsid w:val="00061225"/>
    <w:rsid w:val="000B2B3C"/>
    <w:rsid w:val="000C0686"/>
    <w:rsid w:val="000F3C45"/>
    <w:rsid w:val="000F6B2B"/>
    <w:rsid w:val="00111382"/>
    <w:rsid w:val="00171AC8"/>
    <w:rsid w:val="001D5F59"/>
    <w:rsid w:val="001E3FD6"/>
    <w:rsid w:val="00216BE6"/>
    <w:rsid w:val="00275FF1"/>
    <w:rsid w:val="002900A7"/>
    <w:rsid w:val="002A3DD1"/>
    <w:rsid w:val="002D1B7F"/>
    <w:rsid w:val="002D7370"/>
    <w:rsid w:val="00327E4B"/>
    <w:rsid w:val="003620AC"/>
    <w:rsid w:val="00390C9F"/>
    <w:rsid w:val="003C5793"/>
    <w:rsid w:val="003F0037"/>
    <w:rsid w:val="00416344"/>
    <w:rsid w:val="00440601"/>
    <w:rsid w:val="00456AE7"/>
    <w:rsid w:val="00460A20"/>
    <w:rsid w:val="0047143C"/>
    <w:rsid w:val="0047401D"/>
    <w:rsid w:val="0049528C"/>
    <w:rsid w:val="004C2BCC"/>
    <w:rsid w:val="005128BB"/>
    <w:rsid w:val="0053084A"/>
    <w:rsid w:val="00541905"/>
    <w:rsid w:val="00562C7F"/>
    <w:rsid w:val="00567187"/>
    <w:rsid w:val="00591C40"/>
    <w:rsid w:val="005F60DD"/>
    <w:rsid w:val="00627814"/>
    <w:rsid w:val="006462B5"/>
    <w:rsid w:val="006B5526"/>
    <w:rsid w:val="006B593F"/>
    <w:rsid w:val="006D4FEE"/>
    <w:rsid w:val="006D74EE"/>
    <w:rsid w:val="00752E4E"/>
    <w:rsid w:val="00754593"/>
    <w:rsid w:val="00766BA3"/>
    <w:rsid w:val="0078171F"/>
    <w:rsid w:val="007A6CAC"/>
    <w:rsid w:val="008255A5"/>
    <w:rsid w:val="008440F8"/>
    <w:rsid w:val="00890082"/>
    <w:rsid w:val="008E79B1"/>
    <w:rsid w:val="00973D0F"/>
    <w:rsid w:val="00985EED"/>
    <w:rsid w:val="009A7A4A"/>
    <w:rsid w:val="009B4928"/>
    <w:rsid w:val="009E116D"/>
    <w:rsid w:val="00A314B1"/>
    <w:rsid w:val="00A55B76"/>
    <w:rsid w:val="00A9175E"/>
    <w:rsid w:val="00B01258"/>
    <w:rsid w:val="00B35EDE"/>
    <w:rsid w:val="00BC20D0"/>
    <w:rsid w:val="00BF2783"/>
    <w:rsid w:val="00C00955"/>
    <w:rsid w:val="00C37DCE"/>
    <w:rsid w:val="00C43EE2"/>
    <w:rsid w:val="00C45A05"/>
    <w:rsid w:val="00C64FC0"/>
    <w:rsid w:val="00C77790"/>
    <w:rsid w:val="00C92B31"/>
    <w:rsid w:val="00C9571F"/>
    <w:rsid w:val="00C97933"/>
    <w:rsid w:val="00D26CCF"/>
    <w:rsid w:val="00DC66ED"/>
    <w:rsid w:val="00DE3C1A"/>
    <w:rsid w:val="00E415A6"/>
    <w:rsid w:val="00E663D6"/>
    <w:rsid w:val="00E70642"/>
    <w:rsid w:val="00E76D8A"/>
    <w:rsid w:val="00E77049"/>
    <w:rsid w:val="00EB1673"/>
    <w:rsid w:val="00EB5461"/>
    <w:rsid w:val="00EE3015"/>
    <w:rsid w:val="00F06A9C"/>
    <w:rsid w:val="00F106E7"/>
    <w:rsid w:val="00F6226C"/>
    <w:rsid w:val="00F92DF2"/>
    <w:rsid w:val="00FC2D0A"/>
    <w:rsid w:val="00FC5FA1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EB1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B1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FC2D0A"/>
    <w:pPr>
      <w:ind w:left="720"/>
      <w:contextualSpacing/>
    </w:pPr>
  </w:style>
  <w:style w:type="table" w:styleId="TableGrid">
    <w:name w:val="Table Grid"/>
    <w:basedOn w:val="TableNormal"/>
    <w:uiPriority w:val="59"/>
    <w:rsid w:val="003C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3C5793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Style9">
    <w:name w:val="Style9"/>
    <w:basedOn w:val="Normal"/>
    <w:uiPriority w:val="99"/>
    <w:rsid w:val="003C5793"/>
    <w:pPr>
      <w:widowControl w:val="0"/>
      <w:autoSpaceDE w:val="0"/>
      <w:autoSpaceDN w:val="0"/>
      <w:adjustRightInd w:val="0"/>
      <w:spacing w:line="274" w:lineRule="exact"/>
      <w:ind w:firstLine="1142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uiPriority w:val="99"/>
    <w:rsid w:val="003C5793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A9175E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A9175E"/>
    <w:rPr>
      <w:rFonts w:ascii="Calibri" w:eastAsia="Calibri" w:hAnsi="Calibri" w:cs="Calibri"/>
      <w:lang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B1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FC2D0A"/>
    <w:pPr>
      <w:ind w:left="720"/>
      <w:contextualSpacing/>
    </w:pPr>
  </w:style>
  <w:style w:type="table" w:styleId="TableGrid">
    <w:name w:val="Table Grid"/>
    <w:basedOn w:val="TableNormal"/>
    <w:uiPriority w:val="59"/>
    <w:rsid w:val="003C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3C5793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Style9">
    <w:name w:val="Style9"/>
    <w:basedOn w:val="Normal"/>
    <w:uiPriority w:val="99"/>
    <w:rsid w:val="003C5793"/>
    <w:pPr>
      <w:widowControl w:val="0"/>
      <w:autoSpaceDE w:val="0"/>
      <w:autoSpaceDN w:val="0"/>
      <w:adjustRightInd w:val="0"/>
      <w:spacing w:line="274" w:lineRule="exact"/>
      <w:ind w:firstLine="1142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uiPriority w:val="99"/>
    <w:rsid w:val="003C5793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A9175E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A9175E"/>
    <w:rPr>
      <w:rFonts w:ascii="Calibri" w:eastAsia="Calibri" w:hAnsi="Calibri" w:cs="Calibri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.10.2020\UMF%202021\01_ianuarie\sigle%20acreditari\antet%20cu%20certificari\umf_antet_complet_rectorat_organizatii_01.dotx" TargetMode="External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D8F16EDC2E54DA58AB1D903904BED" ma:contentTypeVersion="3" ma:contentTypeDescription="Creați un document nou." ma:contentTypeScope="" ma:versionID="766890c55a598a4a243af4622b1908cf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MACCJ7WAEWV6-1937854679-108</_dlc_DocId>
    <_dlc_DocIdUrl xmlns="4c155583-69f9-458b-843e-56574a4bdc09">
      <Url>https://www.umfiasi.ro/ro/universitate/identitate-vizuala/_layouts/15/DocIdRedir.aspx?ID=MACCJ7WAEWV6-1937854679-108</Url>
      <Description>MACCJ7WAEWV6-1937854679-108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8313-2B49-48FF-B07D-064E2A051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6319E-6982-429C-A6A4-14A9E0E306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457819-7894-4371-B797-8A981687A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BF65E4-10E4-4199-9601-167C7737A095}">
  <ds:schemaRefs>
    <ds:schemaRef ds:uri="http://schemas.microsoft.com/sharepoint/v3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4c155583-69f9-458b-843e-56574a4bdc09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DE1663BA-928E-478B-AB2A-9299EE93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umf_antet_complet_rectorat_organizatii_01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Ivona BURDUJA</dc:creator>
  <cp:keywords>Antet</cp:keywords>
  <cp:lastModifiedBy>Mioara-Amalia CALUGAREANU</cp:lastModifiedBy>
  <cp:revision>3</cp:revision>
  <cp:lastPrinted>2019-06-05T07:14:00Z</cp:lastPrinted>
  <dcterms:created xsi:type="dcterms:W3CDTF">2024-05-09T08:10:00Z</dcterms:created>
  <dcterms:modified xsi:type="dcterms:W3CDTF">2024-05-21T09:05:00Z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0x01010062AD8F16EDC2E54DA58AB1D903904BED</vt:lpwstr>
  </property>
  <property fmtid="{D5CDD505-2E9C-101B-9397-08002B2CF9AE}" pid="3" name="_dlc_DocIdItemGuid">
    <vt:lpwstr>7fe1d910-16de-40cf-8b50-e04c40c85fea</vt:lpwstr>
  </property>
</Properties>
</file>