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9962E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Proiectul privind Învățământul Secundar</w:t>
      </w:r>
      <w:r w:rsidRPr="003F2A9F">
        <w:rPr>
          <w:rFonts w:ascii="Times New Roman" w:hAnsi="Times New Roman" w:cs="Times New Roman"/>
          <w:color w:val="000000" w:themeColor="text1"/>
          <w:spacing w:val="-16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(ROSE) </w:t>
      </w:r>
    </w:p>
    <w:p w14:paraId="3D7326AC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1633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Schema</w:t>
      </w:r>
      <w:r w:rsidRPr="003F2A9F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>de Granturi</w:t>
      </w:r>
      <w:r w:rsidRPr="003F2A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pentru Universitati – Școala de vară </w:t>
      </w:r>
    </w:p>
    <w:p w14:paraId="059F64A9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2022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Beneficiar: </w:t>
      </w:r>
      <w:r w:rsidRPr="003F2A9F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>Universitatea de Medicina si Farmacie "Grigore T. Popa"din Iasi</w:t>
      </w:r>
    </w:p>
    <w:p w14:paraId="4EE56882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Titlul</w:t>
      </w:r>
      <w:r w:rsidRPr="003F2A9F">
        <w:rPr>
          <w:rFonts w:ascii="Times New Roman" w:hAnsi="Times New Roman" w:cs="Times New Roman"/>
          <w:color w:val="000000" w:themeColor="text1"/>
          <w:spacing w:val="-9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subproiectului: </w:t>
      </w:r>
      <w:r w:rsidRPr="003F2A9F">
        <w:rPr>
          <w:rFonts w:ascii="Times New Roman" w:hAnsi="Times New Roman"/>
          <w:b/>
          <w:i/>
          <w:color w:val="000000" w:themeColor="text1"/>
          <w:szCs w:val="24"/>
          <w:lang w:val="it-IT"/>
        </w:rPr>
        <w:t>“Cum ar fi sa fii MEDIC STOMATOLOG?” – BeSTOMATIS</w:t>
      </w:r>
      <w:r w:rsidRPr="003F2A9F">
        <w:rPr>
          <w:rFonts w:ascii="Times New Roman" w:hAnsi="Times New Roman" w:cs="Times New Roman"/>
          <w:color w:val="000000" w:themeColor="text1"/>
          <w:szCs w:val="24"/>
          <w:lang w:val="it-IT"/>
        </w:rPr>
        <w:t xml:space="preserve"> </w:t>
      </w:r>
    </w:p>
    <w:p w14:paraId="51E71725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  <w:u w:val="single" w:color="4E80BB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Acord de grant</w:t>
      </w:r>
      <w:r w:rsidRPr="003F2A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>nr.</w:t>
      </w:r>
      <w:r w:rsidRPr="003F2A9F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 xml:space="preserve"> 130/SGU/PV/II din 13.05.2019</w:t>
      </w:r>
    </w:p>
    <w:p w14:paraId="296FD111" w14:textId="77777777" w:rsidR="003F2A9F" w:rsidRPr="00E46E7C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F2B1" w:themeColor="text2" w:themeTint="99"/>
          <w:szCs w:val="24"/>
          <w:u w:val="single" w:color="4E80BB"/>
        </w:rPr>
      </w:pPr>
      <w:r w:rsidRPr="00E46E7C">
        <w:rPr>
          <w:rFonts w:ascii="Times New Roman" w:hAnsi="Times New Roman"/>
          <w:szCs w:val="24"/>
        </w:rPr>
        <w:tab/>
      </w:r>
    </w:p>
    <w:p w14:paraId="292CA1F4" w14:textId="77777777" w:rsidR="00666032" w:rsidRPr="00E46E7C" w:rsidRDefault="00666032" w:rsidP="00666032">
      <w:pPr>
        <w:pStyle w:val="Heading2"/>
        <w:spacing w:after="100" w:afterAutospacing="1" w:line="276" w:lineRule="auto"/>
        <w:ind w:left="360"/>
        <w:jc w:val="center"/>
        <w:rPr>
          <w:rFonts w:ascii="Times New Roman" w:hAnsi="Times New Roman"/>
          <w:b w:val="0"/>
          <w:i/>
          <w:szCs w:val="24"/>
        </w:rPr>
      </w:pPr>
      <w:r w:rsidRPr="00666032">
        <w:rPr>
          <w:rFonts w:ascii="Times New Roman" w:hAnsi="Times New Roman"/>
          <w:szCs w:val="24"/>
        </w:rPr>
        <w:t xml:space="preserve">Acord de participare </w:t>
      </w:r>
    </w:p>
    <w:p w14:paraId="32696866" w14:textId="0A4045D4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Subsemnatul/a,________________________________________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calitate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6A0">
        <w:rPr>
          <w:rFonts w:ascii="Times New Roman" w:hAnsi="Times New Roman" w:cs="Times New Roman"/>
          <w:sz w:val="24"/>
          <w:szCs w:val="24"/>
        </w:rPr>
        <w:t>părinte</w:t>
      </w:r>
      <w:r w:rsidRPr="00A076A0">
        <w:rPr>
          <w:rFonts w:ascii="Times New Roman" w:eastAsia="Times New Roman" w:hAnsi="Times New Roman" w:cs="Times New Roman"/>
          <w:sz w:val="24"/>
          <w:szCs w:val="24"/>
        </w:rPr>
        <w:t>/tutore/aparținator legal/curator</w:t>
      </w:r>
      <w:r w:rsidRPr="00A076A0">
        <w:rPr>
          <w:rFonts w:ascii="Times New Roman" w:hAnsi="Times New Roman" w:cs="Times New Roman"/>
          <w:sz w:val="28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al_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declar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fiica/fiul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mea/meu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participe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Şcoala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Vară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“Cum ar fi să</w:t>
      </w:r>
      <w:r w:rsidRPr="00B225D4">
        <w:rPr>
          <w:rFonts w:ascii="Times New Roman" w:hAnsi="Times New Roman"/>
          <w:b/>
          <w:i/>
          <w:sz w:val="24"/>
          <w:szCs w:val="24"/>
          <w:lang w:val="it-IT"/>
        </w:rPr>
        <w:t xml:space="preserve"> fii MEDIC STOMATOLOG?” – BeSTOMATIS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Facultatea de Medicină Dentară - </w:t>
      </w:r>
      <w:r>
        <w:rPr>
          <w:rFonts w:ascii="Times New Roman" w:hAnsi="Times New Roman" w:cs="Times New Roman"/>
          <w:b/>
          <w:sz w:val="24"/>
          <w:szCs w:val="24"/>
        </w:rPr>
        <w:t>Universitatea de Medicină și Farmacie "Grigore</w:t>
      </w:r>
      <w:r w:rsidRPr="00B225D4">
        <w:rPr>
          <w:rFonts w:ascii="Times New Roman" w:hAnsi="Times New Roman" w:cs="Times New Roman"/>
          <w:b/>
          <w:sz w:val="24"/>
          <w:szCs w:val="24"/>
        </w:rPr>
        <w:t xml:space="preserve"> T. Popa" </w:t>
      </w:r>
      <w:r>
        <w:rPr>
          <w:rFonts w:ascii="Times New Roman" w:hAnsi="Times New Roman" w:cs="Times New Roman"/>
          <w:b/>
          <w:sz w:val="24"/>
          <w:szCs w:val="24"/>
        </w:rPr>
        <w:t>din Iaș</w:t>
      </w:r>
      <w:r w:rsidRPr="00B225D4">
        <w:rPr>
          <w:rFonts w:ascii="Times New Roman" w:hAnsi="Times New Roman" w:cs="Times New Roman"/>
          <w:b/>
          <w:sz w:val="24"/>
          <w:szCs w:val="24"/>
        </w:rPr>
        <w:t>i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Iulie 202</w:t>
      </w:r>
      <w:r w:rsidR="00220DF3">
        <w:rPr>
          <w:rFonts w:ascii="Times New Roman" w:hAnsi="Times New Roman" w:cs="Times New Roman"/>
          <w:b/>
          <w:sz w:val="24"/>
          <w:szCs w:val="24"/>
        </w:rPr>
        <w:t>4</w:t>
      </w:r>
      <w:r w:rsidRPr="00B2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Iași</w:t>
      </w:r>
      <w:r w:rsidRPr="00B225D4">
        <w:rPr>
          <w:rFonts w:ascii="Times New Roman" w:hAnsi="Times New Roman" w:cs="Times New Roman"/>
          <w:sz w:val="24"/>
          <w:szCs w:val="24"/>
        </w:rPr>
        <w:t>, judeţ</w:t>
      </w:r>
      <w:r>
        <w:rPr>
          <w:rFonts w:ascii="Times New Roman" w:hAnsi="Times New Roman" w:cs="Times New Roman"/>
          <w:sz w:val="24"/>
          <w:szCs w:val="24"/>
        </w:rPr>
        <w:t>ul Iași</w:t>
      </w:r>
      <w:r w:rsidRPr="00B22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6DF0F" w14:textId="77777777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asemenea,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autorizez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organizatorii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întreprindă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necesar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siguranţa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fiului/fiicei mele şi buna desfăşurare a activităţilor.</w:t>
      </w:r>
    </w:p>
    <w:p w14:paraId="1E37F94D" w14:textId="77777777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Menţionez,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asemenea,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luat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cunoştinţă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regulile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încălcate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parcursul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proiectului.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Respectarea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acestor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reguli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scop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evitarea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unor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incidente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nedorite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organizatorii nu-şi asumă responsabilitatea.</w:t>
      </w:r>
    </w:p>
    <w:p w14:paraId="6463B0F3" w14:textId="77777777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orice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eventualitate,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mele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D4">
        <w:rPr>
          <w:rFonts w:ascii="Times New Roman" w:hAnsi="Times New Roman" w:cs="Times New Roman"/>
          <w:sz w:val="24"/>
          <w:szCs w:val="24"/>
        </w:rPr>
        <w:t>sunt: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83A09" w14:textId="77777777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B225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8274A5B" w14:textId="77777777" w:rsidR="00666032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Email:________________________________</w:t>
      </w:r>
    </w:p>
    <w:p w14:paraId="59E16357" w14:textId="26B23848" w:rsidR="00666032" w:rsidRPr="00B225D4" w:rsidRDefault="00666032" w:rsidP="00666032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5D4">
        <w:rPr>
          <w:rFonts w:ascii="Times New Roman" w:hAnsi="Times New Roman" w:cs="Times New Roman"/>
          <w:sz w:val="24"/>
          <w:szCs w:val="24"/>
        </w:rPr>
        <w:t>Acordul este valabil pe întreaga perioadă de desfăşurare a proiectului.</w:t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</w:p>
    <w:p w14:paraId="36ACE28A" w14:textId="77777777" w:rsidR="00666032" w:rsidRDefault="00666032" w:rsidP="00666032">
      <w:pPr>
        <w:spacing w:line="276" w:lineRule="auto"/>
        <w:jc w:val="both"/>
        <w:rPr>
          <w:rFonts w:ascii="Times New Roman" w:hAnsi="Times New Roman" w:cs="Times New Roman"/>
          <w:color w:val="00F2B1" w:themeColor="text2" w:themeTint="99"/>
          <w:szCs w:val="24"/>
        </w:rPr>
      </w:pP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Data,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 w:rsidRPr="00B225D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>Semnătura</w:t>
      </w:r>
      <w:proofErr w:type="spellEnd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>părinte</w:t>
      </w:r>
      <w:proofErr w:type="spellEnd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>tutore</w:t>
      </w:r>
      <w:proofErr w:type="spellEnd"/>
      <w:r w:rsidRPr="00263B1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5EC37F99" w14:textId="77777777" w:rsidR="00556BC5" w:rsidRDefault="00556BC5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</w:p>
    <w:p w14:paraId="0D030985" w14:textId="77777777" w:rsidR="00556BC5" w:rsidRDefault="00556BC5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</w:p>
    <w:p w14:paraId="52715F9E" w14:textId="77777777" w:rsidR="00666032" w:rsidRPr="00666032" w:rsidRDefault="00666032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666032">
        <w:rPr>
          <w:rFonts w:ascii="Times New Roman" w:hAnsi="Times New Roman" w:cs="Times New Roman"/>
          <w:color w:val="000000" w:themeColor="text1"/>
          <w:szCs w:val="24"/>
        </w:rPr>
        <w:lastRenderedPageBreak/>
        <w:t>Proiectul privind Învățământul Secundar</w:t>
      </w:r>
      <w:r w:rsidRPr="00666032">
        <w:rPr>
          <w:rFonts w:ascii="Times New Roman" w:hAnsi="Times New Roman" w:cs="Times New Roman"/>
          <w:color w:val="000000" w:themeColor="text1"/>
          <w:spacing w:val="-16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</w:rPr>
        <w:t xml:space="preserve">(ROSE) </w:t>
      </w:r>
    </w:p>
    <w:p w14:paraId="626E2270" w14:textId="77777777" w:rsidR="00666032" w:rsidRPr="00666032" w:rsidRDefault="00666032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1633"/>
        <w:rPr>
          <w:rFonts w:ascii="Times New Roman" w:hAnsi="Times New Roman" w:cs="Times New Roman"/>
          <w:color w:val="000000" w:themeColor="text1"/>
          <w:szCs w:val="24"/>
        </w:rPr>
      </w:pPr>
      <w:r w:rsidRPr="00666032">
        <w:rPr>
          <w:rFonts w:ascii="Times New Roman" w:hAnsi="Times New Roman" w:cs="Times New Roman"/>
          <w:color w:val="000000" w:themeColor="text1"/>
          <w:szCs w:val="24"/>
        </w:rPr>
        <w:t>Schema</w:t>
      </w:r>
      <w:r w:rsidRPr="00666032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</w:rPr>
        <w:t>de Granturi</w:t>
      </w:r>
      <w:r w:rsidRPr="00666032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</w:rPr>
        <w:t xml:space="preserve">pentru Universitati – Școala de vară </w:t>
      </w:r>
    </w:p>
    <w:p w14:paraId="362C0E10" w14:textId="77777777" w:rsidR="00666032" w:rsidRPr="00666032" w:rsidRDefault="00666032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2022"/>
        <w:rPr>
          <w:rFonts w:ascii="Times New Roman" w:hAnsi="Times New Roman" w:cs="Times New Roman"/>
          <w:color w:val="000000" w:themeColor="text1"/>
          <w:szCs w:val="24"/>
        </w:rPr>
      </w:pPr>
      <w:r w:rsidRPr="00666032">
        <w:rPr>
          <w:rFonts w:ascii="Times New Roman" w:hAnsi="Times New Roman" w:cs="Times New Roman"/>
          <w:color w:val="000000" w:themeColor="text1"/>
          <w:szCs w:val="24"/>
        </w:rPr>
        <w:t xml:space="preserve">Beneficiar: </w:t>
      </w:r>
      <w:r w:rsidRPr="00666032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>Universitatea de Medicina si Farmacie "Grigore T. Popa"din Iasi</w:t>
      </w:r>
    </w:p>
    <w:p w14:paraId="53243A74" w14:textId="77777777" w:rsidR="00666032" w:rsidRPr="00666032" w:rsidRDefault="00666032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r w:rsidRPr="00666032">
        <w:rPr>
          <w:rFonts w:ascii="Times New Roman" w:hAnsi="Times New Roman" w:cs="Times New Roman"/>
          <w:color w:val="000000" w:themeColor="text1"/>
          <w:szCs w:val="24"/>
        </w:rPr>
        <w:t>Titlul</w:t>
      </w:r>
      <w:r w:rsidRPr="00666032">
        <w:rPr>
          <w:rFonts w:ascii="Times New Roman" w:hAnsi="Times New Roman" w:cs="Times New Roman"/>
          <w:color w:val="000000" w:themeColor="text1"/>
          <w:spacing w:val="-9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</w:rPr>
        <w:t xml:space="preserve">subproiectului: </w:t>
      </w:r>
      <w:r w:rsidRPr="00666032">
        <w:rPr>
          <w:rFonts w:ascii="Times New Roman" w:hAnsi="Times New Roman"/>
          <w:b/>
          <w:i/>
          <w:color w:val="000000" w:themeColor="text1"/>
          <w:sz w:val="20"/>
          <w:lang w:val="it-IT"/>
        </w:rPr>
        <w:t>“Cum ar fi sa fii MEDIC STOMATOLOG?” – BeSTOMATIS</w:t>
      </w:r>
      <w:r w:rsidRPr="00666032">
        <w:rPr>
          <w:rFonts w:ascii="Times New Roman" w:hAnsi="Times New Roman" w:cs="Times New Roman"/>
          <w:color w:val="000000" w:themeColor="text1"/>
          <w:szCs w:val="24"/>
          <w:lang w:val="it-IT"/>
        </w:rPr>
        <w:t xml:space="preserve"> </w:t>
      </w:r>
    </w:p>
    <w:p w14:paraId="2FE34849" w14:textId="77777777" w:rsidR="00666032" w:rsidRPr="00666032" w:rsidRDefault="00666032" w:rsidP="00666032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  <w:u w:val="single" w:color="4E80BB"/>
        </w:rPr>
      </w:pPr>
      <w:r w:rsidRPr="00666032">
        <w:rPr>
          <w:rFonts w:ascii="Times New Roman" w:hAnsi="Times New Roman" w:cs="Times New Roman"/>
          <w:color w:val="000000" w:themeColor="text1"/>
          <w:szCs w:val="24"/>
        </w:rPr>
        <w:t>Acord de grant</w:t>
      </w:r>
      <w:r w:rsidRPr="00666032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</w:rPr>
        <w:t>nr.</w:t>
      </w:r>
      <w:r w:rsidRPr="00666032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666032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 xml:space="preserve"> 130/SGU/PV/II din 13.05.2019</w:t>
      </w:r>
    </w:p>
    <w:p w14:paraId="3D58F1AF" w14:textId="77777777" w:rsidR="00666032" w:rsidRPr="00E46E7C" w:rsidRDefault="00666032" w:rsidP="006660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14:paraId="183CA643" w14:textId="77777777" w:rsidR="00666032" w:rsidRPr="00E46E7C" w:rsidRDefault="00666032" w:rsidP="006660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Drepturile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obligațiile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elevului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participant</w:t>
      </w:r>
    </w:p>
    <w:p w14:paraId="69C30A17" w14:textId="77777777" w:rsidR="00666032" w:rsidRPr="00E46E7C" w:rsidRDefault="00666032" w:rsidP="006660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proofErr w:type="gram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desfășurării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</w:p>
    <w:p w14:paraId="7A670592" w14:textId="77777777" w:rsidR="00666032" w:rsidRPr="00E46E7C" w:rsidRDefault="00666032" w:rsidP="006660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Şcoala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–Cum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ar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fi sa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fii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MEDIC STOMATOLOG</w:t>
      </w:r>
      <w:r w:rsidRPr="00E46E7C">
        <w:rPr>
          <w:rFonts w:ascii="Times New Roman" w:hAnsi="Times New Roman" w:cs="Times New Roman"/>
          <w:b/>
          <w:sz w:val="24"/>
          <w:szCs w:val="24"/>
        </w:rPr>
        <w:t xml:space="preserve">! - BeSTOMATIS </w:t>
      </w:r>
    </w:p>
    <w:p w14:paraId="5D4D9D7C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59F8A2C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1.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Participanţii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proofErr w:type="gram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drepturi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54847195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folosească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mod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gratuit,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infrastructura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pusă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dispoziţie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7806326C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asistenţă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urgenţă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20C95C83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7EECA0E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beneficieze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un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tratament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egal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nediscriminatoriu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CA6B54" w14:textId="77777777" w:rsidR="00666032" w:rsidRPr="00E46E7C" w:rsidRDefault="00666032" w:rsidP="00666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2. 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Participanţii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proofErr w:type="gram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>obligaţii</w:t>
      </w:r>
      <w:proofErr w:type="spellEnd"/>
      <w:r w:rsidRPr="00E46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4684531A" w14:textId="77777777" w:rsidR="00666032" w:rsidRPr="00E46E7C" w:rsidRDefault="00666032" w:rsidP="00666032">
      <w:pPr>
        <w:pStyle w:val="ListParagraph"/>
        <w:numPr>
          <w:ilvl w:val="0"/>
          <w:numId w:val="2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respecte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Regulamentul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5D74E143" w14:textId="77777777" w:rsidR="00666032" w:rsidRPr="00E46E7C" w:rsidRDefault="00666032" w:rsidP="00666032">
      <w:pPr>
        <w:pStyle w:val="ListParagraph"/>
        <w:numPr>
          <w:ilvl w:val="0"/>
          <w:numId w:val="2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participe la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activitățile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/>
          <w:sz w:val="24"/>
          <w:szCs w:val="24"/>
          <w:lang w:val="fr-FR"/>
        </w:rPr>
        <w:t>educațional</w:t>
      </w:r>
      <w:proofErr w:type="spellEnd"/>
      <w:r w:rsidRPr="00E46E7C">
        <w:rPr>
          <w:rFonts w:ascii="Times New Roman" w:hAnsi="Times New Roman"/>
          <w:sz w:val="24"/>
          <w:szCs w:val="24"/>
          <w:lang w:val="fr-FR"/>
        </w:rPr>
        <w:t>;</w:t>
      </w:r>
    </w:p>
    <w:p w14:paraId="67F2B8DB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aibă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ţinută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comportament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civilizat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5AA8A84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angajeze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acţiuni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defăimătoare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pot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aduce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prejudicii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imaginii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evenimentului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organizatorului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5A90C570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respecte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indicaţiile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deciziile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îndrumările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mentorilor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studenților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însoţitori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toată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desfăşurării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7EF35192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părăsească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grupul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fac parte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neînsoţiţi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permisiunea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mentorilor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studenților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însoţitori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organizatorilor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578D3FDB" w14:textId="77777777" w:rsidR="00666032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păstreze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curăţenia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spaţiile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le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folosesc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4800366B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g)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deterioreze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distrugă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bunurile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existente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spaţiile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locaţii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care se vor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desfăşura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activităţile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Şcolii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vară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4B3475C5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h)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deţină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nu consume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ţigări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alcool,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droguri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băuturi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6E7C">
        <w:rPr>
          <w:rFonts w:ascii="Times New Roman" w:hAnsi="Times New Roman" w:cs="Times New Roman"/>
          <w:sz w:val="24"/>
          <w:szCs w:val="24"/>
          <w:lang w:val="fr-FR"/>
        </w:rPr>
        <w:t>energizante</w:t>
      </w:r>
      <w:proofErr w:type="spellEnd"/>
      <w:r w:rsidRPr="00E46E7C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696EAAC" w14:textId="77777777" w:rsidR="00666032" w:rsidRPr="00E46E7C" w:rsidRDefault="00666032" w:rsidP="00666032">
      <w:pPr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6E7C">
        <w:rPr>
          <w:rFonts w:ascii="Times New Roman" w:hAnsi="Times New Roman" w:cs="Times New Roman"/>
          <w:sz w:val="24"/>
          <w:szCs w:val="24"/>
          <w:lang w:val="fr-FR"/>
        </w:rPr>
        <w:t>i) s</w:t>
      </w:r>
      <w:r w:rsidRPr="00E46E7C">
        <w:rPr>
          <w:rFonts w:ascii="Times New Roman" w:hAnsi="Times New Roman" w:cs="Times New Roman"/>
          <w:color w:val="000000"/>
          <w:sz w:val="24"/>
          <w:szCs w:val="24"/>
          <w:lang w:val="it-IT"/>
        </w:rPr>
        <w:t>ă trateze cu respect toate persoanele cu care vine în contact (organizatia gazda, alti benficiari) şi fără a discrimina în funcţie de rasă, etnie, sex sau orintare sexuală, convingeri politice sau religioase, abilitate fizică/psihică, nivel de educaţie,  stare civilă, situaţie economică sau  orice alte asemenea criterii.</w:t>
      </w:r>
    </w:p>
    <w:p w14:paraId="0F3E318E" w14:textId="26B0CF6B" w:rsidR="00666032" w:rsidRPr="00AB177C" w:rsidRDefault="00666032" w:rsidP="00666032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7C">
        <w:rPr>
          <w:rFonts w:ascii="Times New Roman" w:hAnsi="Times New Roman" w:cs="Times New Roman"/>
          <w:i/>
          <w:sz w:val="24"/>
          <w:szCs w:val="24"/>
        </w:rPr>
        <w:t>Data,</w:t>
      </w:r>
      <w:r w:rsidRPr="00E46E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46E7C">
        <w:rPr>
          <w:rFonts w:ascii="Times New Roman" w:hAnsi="Times New Roman" w:cs="Times New Roman"/>
          <w:i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părinte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tutore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Pr="00E46E7C">
        <w:rPr>
          <w:rFonts w:ascii="Times New Roman" w:hAnsi="Times New Roman" w:cs="Times New Roman"/>
          <w:i/>
          <w:sz w:val="24"/>
          <w:szCs w:val="24"/>
          <w:lang w:val="fr-FR"/>
        </w:rPr>
        <w:tab/>
      </w:r>
    </w:p>
    <w:p w14:paraId="1C72A9E8" w14:textId="686A9997" w:rsidR="008E79B1" w:rsidRPr="003F2A9F" w:rsidRDefault="008E79B1" w:rsidP="00666032">
      <w:pPr>
        <w:pStyle w:val="Heading2"/>
        <w:spacing w:after="100" w:afterAutospacing="1" w:line="276" w:lineRule="auto"/>
        <w:ind w:left="360"/>
        <w:jc w:val="center"/>
      </w:pPr>
    </w:p>
    <w:sectPr w:rsidR="008E79B1" w:rsidRPr="003F2A9F" w:rsidSect="00A314B1">
      <w:footerReference w:type="default" r:id="rId13"/>
      <w:headerReference w:type="first" r:id="rId14"/>
      <w:footerReference w:type="first" r:id="rId15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601F2" w14:textId="77777777" w:rsidR="00EE3015" w:rsidRDefault="00EE3015" w:rsidP="003620AC">
      <w:pPr>
        <w:spacing w:line="240" w:lineRule="auto"/>
      </w:pPr>
      <w:r>
        <w:separator/>
      </w:r>
    </w:p>
  </w:endnote>
  <w:endnote w:type="continuationSeparator" w:id="0">
    <w:p w14:paraId="27C0F8EA" w14:textId="77777777" w:rsidR="00EE3015" w:rsidRDefault="00EE3015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985D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35067A" wp14:editId="7F4628F8">
              <wp:simplePos x="0" y="0"/>
              <wp:positionH relativeFrom="page">
                <wp:posOffset>6084570</wp:posOffset>
              </wp:positionH>
              <wp:positionV relativeFrom="page">
                <wp:posOffset>10257155</wp:posOffset>
              </wp:positionV>
              <wp:extent cx="1028700" cy="200025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9B8F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56BC5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56BC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07.65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/3KAIAAEcEAAAOAAAAZHJzL2Uyb0RvYy54bWysU8Fu2zAMvQ/YPwi6L3YytOuMOEWWIsOA&#10;oC2QDj3LshQbkERNUmJn1/3aPmyUbKdDt9Owi0yL1CP5+Li87bUiJ+F8C6ak81lOiTAc6tYcSvr1&#10;afvuhhIfmKmZAiNKehae3q7evll2thALaEDVwhEEMb7obEmbEGyRZZ43QjM/AysMOiU4zQL+ukNW&#10;O9YhulbZIs+vsw5cbR1w4T3e3g1Oukr4UgoeHqT0IhBVUqwtpNOls4pntlqy4uCYbVo+lsH+oQrN&#10;WoNJL1B3LDBydO0fULrlDjzIMOOgM5Cy5SL1gN3M81fd7BtmReoFyfH2QpP/f7D8/vToSFvj7D5S&#10;YpjGGW0YEvbzBwmiDwSvkaPO+gJD9xaDQ/8Jeoyf7j1extZ76XT8YlME/cj2+cJwROLxUb64+ZCj&#10;i6MP55cvriJM9vLaOh8+C9AkGiV1OMFELDvtfBhCp5CYzMC2VSpNURnSlfT6/VWeHlw8CK4M5og9&#10;DLVGK/RVPzZWQX3GvhwM6vCWb1tMvmM+PDKHcsB6UeLhAQ+pAJPAaFHSgPv+t/sYj1NCLyUdyquk&#10;/tuROUGJ+mJwflGLk+Emo5oMc9QbQMXOcXksTyY+cEFNpnSgn1H565gFXcxwzFXSajI3YRA5bg4X&#10;63UKQsVZFnZmb3mEjvRFKp/6Z+bsyHec+T1MwmPFK9qH2IH49TGAbNNMIqEDiyPPqNY01XGz4jr8&#10;/p+iXvZ/9QsAAP//AwBQSwMEFAAGAAgAAAAhAM3LiSPiAAAADgEAAA8AAABkcnMvZG93bnJldi54&#10;bWxMj0tPhEAQhO8m/odJm3hzB1ghiAwb48YYEw/u+jgPTAtkmRnCDI/119uc9NhVX6qr8t2iOzbh&#10;4FprBISbABiayqrW1AI+3p9uUmDOS6NkZw0KOKODXXF5kctM2dkccDr6mlGIcZkU0HjfZ5y7qkEt&#10;3cb2aMj7toOWns6h5mqQM4XrjkdBkHAtW0MfGtnjY4PV6ThqAW8/5Wfy+jWe5/3Lfjrg6XmMw60Q&#10;11fLwz0wj4v/g2GtT9WhoE6lHY1yrBNwF6cRoWQkYbwFtiJhFJBWrtptkgIvcv5/RvELAAD//wMA&#10;UEsBAi0AFAAGAAgAAAAhALaDOJL+AAAA4QEAABMAAAAAAAAAAAAAAAAAAAAAAFtDb250ZW50X1R5&#10;cGVzXS54bWxQSwECLQAUAAYACAAAACEAOP0h/9YAAACUAQAACwAAAAAAAAAAAAAAAAAvAQAAX3Jl&#10;bHMvLnJlbHNQSwECLQAUAAYACAAAACEASFWP9ygCAABHBAAADgAAAAAAAAAAAAAAAAAuAgAAZHJz&#10;L2Uyb0RvYy54bWxQSwECLQAUAAYACAAAACEAzcuJI+IAAAAOAQAADwAAAAAAAAAAAAAAAACCBAAA&#10;ZHJzL2Rvd25yZXYueG1sUEsFBgAAAAAEAAQA8wAAAJEFAAAAAA==&#10;" filled="f" stroked="f" strokeweight=".5pt">
              <v:textbox inset="0,0,0,0">
                <w:txbxContent>
                  <w:p w14:paraId="129D9B8F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56BC5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556BC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ED1C" w14:textId="77777777" w:rsidR="0049528C" w:rsidRDefault="00C43EE2">
    <w:pPr>
      <w:pStyle w:val="Footer"/>
    </w:pPr>
    <w:r>
      <w:rPr>
        <w:noProof/>
        <w:lang w:val="en-US"/>
      </w:rPr>
      <mc:AlternateContent>
        <mc:Choice Requires="wps">
          <w:drawing>
            <wp:anchor distT="180340" distB="0" distL="114300" distR="114300" simplePos="0" relativeHeight="251652095" behindDoc="0" locked="0" layoutInCell="1" allowOverlap="1" wp14:anchorId="52E754E9" wp14:editId="0FB156B9">
              <wp:simplePos x="0" y="0"/>
              <wp:positionH relativeFrom="column">
                <wp:posOffset>-64770</wp:posOffset>
              </wp:positionH>
              <wp:positionV relativeFrom="paragraph">
                <wp:posOffset>-1893570</wp:posOffset>
              </wp:positionV>
              <wp:extent cx="6381720" cy="2324160"/>
              <wp:effectExtent l="0" t="0" r="635" b="0"/>
              <wp:wrapTopAndBottom/>
              <wp:docPr id="55" name="Dreptunghi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2324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2582C25" id="Dreptunghi 55" o:spid="_x0000_s1026" style="position:absolute;margin-left:-5.1pt;margin-top:-149.1pt;width:502.5pt;height:183pt;z-index:251652095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VIfgIAAF8FAAAOAAAAZHJzL2Uyb0RvYy54bWysVE1v2zAMvQ/YfxB0Xx2nadcFdYqgRYcB&#10;RRu0HXpWZCk2IIsapcTJfv0o+SNdV+wwLAdFMslH8ulRl1f7xrCdQl+DLXh+MuFMWQllbTcF//58&#10;++mCMx+ELYUBqwp+UJ5fLT5+uGzdXE2hAlMqZARi/bx1Ba9CcPMs87JSjfAn4JQlowZsRKAjbrIS&#10;RUvojcmmk8l51gKWDkEq7+nrTWfki4SvtZLhQWuvAjMFp9pCWjGt67hmi0sx36BwVS37MsQ/VNGI&#10;2lLSEepGBMG2WP8B1dQSwYMOJxKaDLSupUo9UDf55E03T5VwKvVC5Hg30uT/H6y83z25FRINrfNz&#10;T9vYxV5jE/+pPrZPZB1GstQ+MEkfz08v8s9T4lSSbXo6neXnic7sGO7Qh68KGhY3BUe6jUSS2N35&#10;QCnJdXCJ2TyYurytjUmHqAB1bZDtBN3depPHu6KI37yMjb4WYlRnjl+yYy9pFw5GRT9jH5VmdUnV&#10;T1MhSWbHJEJKZUPemSpRqi732YR+Q/ahrFRLAozImvKP2D3A4NmBDNhdlb1/DFVJpWPw5G+FdcFj&#10;RMoMNozBTW0B3wMw1FWfufMfSOqoiSytoTyskCF0M+KdvK3p2u6EDyuBNBR01TTo4YEWbaAtOPQ7&#10;zirAn+99j/6kVbJy1tKQFdz/2ApUnJlvllT8JZ/N4lSmw+wsyQlfW9avLXbbXANpIacnxcm0pWAM&#10;ZthqhOaF3oNlzEomYSXlLrgMOByuQzf89KJItVwmN5pEJ8KdfXIygkdWoyyf9y8CXa/dQLK/h2Eg&#10;xfyNhDvfGGlhuQ2g66TvI6893zTFSTj9ixOfidfn5HV8Fxe/AAAA//8DAFBLAwQUAAYACAAAACEA&#10;TUbFtOAAAAALAQAADwAAAGRycy9kb3ducmV2LnhtbEyPS0/DMBCE70j8B2uRuLV2A20exKkQggq4&#10;UQhnN16SCD9C7LTh37Oc4Daj/TQ7U25na9gRx9B7J2G1FMDQNV73rpXw9vqwyICFqJxWxjuU8I0B&#10;ttX5WakK7U/uBY/72DIKcaFQEroYh4Lz0HRoVVj6AR3dPvxoVSQ7tlyP6kTh1vBEiA23qnf0oVMD&#10;3nXYfO4nK2Fap0/38/vX7qoWdfpcm/Vj3A1SXl7MtzfAIs7xD4bf+lQdKup08JPTgRkJi5VICCWR&#10;5BkpQvL8mtYcJGzSDHhV8v8bqh8AAAD//wMAUEsBAi0AFAAGAAgAAAAhALaDOJL+AAAA4QEAABMA&#10;AAAAAAAAAAAAAAAAAAAAAFtDb250ZW50X1R5cGVzXS54bWxQSwECLQAUAAYACAAAACEAOP0h/9YA&#10;AACUAQAACwAAAAAAAAAAAAAAAAAvAQAAX3JlbHMvLnJlbHNQSwECLQAUAAYACAAAACEAmIhVSH4C&#10;AABfBQAADgAAAAAAAAAAAAAAAAAuAgAAZHJzL2Uyb0RvYy54bWxQSwECLQAUAAYACAAAACEATUbF&#10;tOAAAAALAQAADwAAAAAAAAAAAAAAAADYBAAAZHJzL2Rvd25yZXYueG1sUEsFBgAAAAAEAAQA8wAA&#10;AOUFAAAAAA==&#10;" fillcolor="white [3212]" stroked="f" strokeweight="2pt">
              <w10:wrap type="topAndBottom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1" layoutInCell="1" allowOverlap="1" wp14:anchorId="2158B626" wp14:editId="53AAE16B">
          <wp:simplePos x="0" y="0"/>
          <wp:positionH relativeFrom="column">
            <wp:posOffset>1720215</wp:posOffset>
          </wp:positionH>
          <wp:positionV relativeFrom="page">
            <wp:posOffset>9629775</wp:posOffset>
          </wp:positionV>
          <wp:extent cx="2310130" cy="684530"/>
          <wp:effectExtent l="0" t="0" r="0" b="1270"/>
          <wp:wrapNone/>
          <wp:docPr id="54" name="I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in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1C0C8D" wp14:editId="1D1A380B">
              <wp:simplePos x="0" y="0"/>
              <wp:positionH relativeFrom="page">
                <wp:posOffset>6085840</wp:posOffset>
              </wp:positionH>
              <wp:positionV relativeFrom="page">
                <wp:posOffset>10257790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BFBB9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56BC5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56BC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07.7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+kH2wuMAAAAOAQAADwAAAGRycy9kb3du&#10;cmV2LnhtbEyPzU7DMBCE70i8g7VI3KiT0kRtiFMhKoSQOLSF9uzESxI1tqPY+SlPz+YEt9md0ey3&#10;6XbSDRuwc7U1AsJFAAxNYVVtSgFfn68Pa2DOS6NkYw0KuKKDbXZ7k8pE2dEccDj6klGJcYkUUHnf&#10;Jpy7okIt3cK2aMj7tp2Wnsau5KqTI5Xrhi+DIOZa1oYuVLLFlwqLy7HXAvY/+Sn+OPfXcfe+Gw54&#10;eeuj8FGI+7vp+QmYx8n/hWHGJ3TIiCm3vVGONQI20XpFUTLiMCI1R8JlQCqfd6t4AzxL+f83s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+kH2wuMAAAAOAQAADwAAAAAAAAAAAAAA&#10;AACHBAAAZHJzL2Rvd25yZXYueG1sUEsFBgAAAAAEAAQA8wAAAJcFAAAAAA==&#10;" filled="f" stroked="f" strokeweight=".5pt">
              <v:textbox inset="0,0,0,0">
                <w:txbxContent>
                  <w:p w14:paraId="528BFBB9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56BC5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556BC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1E4C807" wp14:editId="10DA79B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7A9B928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7BBAF8" wp14:editId="2DC087FF">
              <wp:simplePos x="0" y="0"/>
              <wp:positionH relativeFrom="page">
                <wp:posOffset>2362200</wp:posOffset>
              </wp:positionH>
              <wp:positionV relativeFrom="page">
                <wp:posOffset>8658225</wp:posOffset>
              </wp:positionV>
              <wp:extent cx="4286250" cy="593725"/>
              <wp:effectExtent l="0" t="0" r="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BAB2B" w14:textId="77777777" w:rsidR="00E70642" w:rsidRPr="003C3417" w:rsidRDefault="00E70642" w:rsidP="00E70642">
                          <w:pPr>
                            <w:pStyle w:val="ContactUMF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b/>
                              <w:color w:val="808080" w:themeColor="background1" w:themeShade="80"/>
                            </w:rPr>
                            <w:t>RECTORAT</w:t>
                          </w:r>
                        </w:p>
                        <w:p w14:paraId="28528C7B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+40 232 211 818 tel / +40 232 211 820 fax</w:t>
                          </w:r>
                        </w:p>
                        <w:p w14:paraId="01E407D4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rectorat@umfiasi.ro</w:t>
                          </w:r>
                        </w:p>
                        <w:p w14:paraId="240D0BE3" w14:textId="77777777" w:rsidR="0049528C" w:rsidRPr="0047143C" w:rsidRDefault="0049528C" w:rsidP="0049528C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86pt;margin-top:681.75pt;width:337.5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ZNAIAAFoEAAAOAAAAZHJzL2Uyb0RvYy54bWysVMGO2jAQvVfqP1i+lwC70C0irCgrqkpo&#10;dyW22rNxHBIp8bi2IaHX/lo/rM8OYdttT1UvZjIzfjPz5pn5bVtX7KisK0mnfDQYcqa0pKzU+5R/&#10;eVq/u+HMeaEzUZFWKT8px28Xb9/MGzNTYyqoypRlANFu1piUF96bWZI4WahauAEZpRHMydbC49Pu&#10;k8yKBuh1lYyHw2nSkM2MJamcg/euC/JFxM9zJf1DnjvlWZVy9ObjaeO5C2eymIvZ3gpTlPLchviH&#10;LmpRahS9QN0JL9jBln9A1aW05Cj3A0l1QnleShVnwDSj4atptoUwKs4Ccpy50OT+H6y8Pz5aVmbY&#10;3TVnWtTY0UqAsB/fmVetZ3CDo8a4GVK3Bsm+/Ugt8nu/gzOM3ua2Dr8YiiEOtk8XhgOShPN6fDMd&#10;TxCSiE0+XL0fTwJM8nLbWOc/KapZMFJuscFIrDhunO9S+5RQTNO6rKq4xUqzJuXTK8D/FgF4pVEj&#10;zND1Gizf7to492W+HWUnjGepE4kzcl2ih41w/lFYqAJtQ+n+AUdeEWrR2eKsIPvtb/6Qj2UhylkD&#10;laXcfT0IqzirPmusMUiyN2xv7HpDH+oVQbgjvCEjo4kL1le9mVuqn/EAlqEKQkJL1Eq5782V77SO&#10;ByTVchmTDsaW+wIXAAsRGuE3emtk+A68BXaf2mdhzXkFQQb31GtRzF5tosvtGF8ePOVlXFPguGP0&#10;TD0EHBd9fmzhhfz6HbNe/hIWPwEAAP//AwBQSwMEFAAGAAgAAAAhAAgM9DjhAAAADgEAAA8AAABk&#10;cnMvZG93bnJldi54bWxMT8tOwzAQvCPxD9YicaN2mz5QiFMhHjcoUECCmxObJMJeR7aThr9ne4Lb&#10;zM5odqbYTs6y0YTYeZQwnwlgBmuvO2wkvL3eX1wCi0mhVtajkfBjImzL05NC5dof8MWM+9QwCsGY&#10;KwltSn3Oeaxb41Sc+d4gaV8+OJWIhobroA4U7ixfCLHmTnVIH1rVm5vW1N/7wUmwHzE8VCJ9jrfN&#10;Y3p+4sP73Xwn5fnZdH0FLJkp/ZnhWJ+qQ0mdKj+gjsxKyDYL2pJIyNbZCtjRIpYbulWElitCvCz4&#10;/xnlLwAAAP//AwBQSwECLQAUAAYACAAAACEAtoM4kv4AAADhAQAAEwAAAAAAAAAAAAAAAAAAAAAA&#10;W0NvbnRlbnRfVHlwZXNdLnhtbFBLAQItABQABgAIAAAAIQA4/SH/1gAAAJQBAAALAAAAAAAAAAAA&#10;AAAAAC8BAABfcmVscy8ucmVsc1BLAQItABQABgAIAAAAIQBmxFZZNAIAAFoEAAAOAAAAAAAAAAAA&#10;AAAAAC4CAABkcnMvZTJvRG9jLnhtbFBLAQItABQABgAIAAAAIQAIDPQ44QAAAA4BAAAPAAAAAAAA&#10;AAAAAAAAAI4EAABkcnMvZG93bnJldi54bWxQSwUGAAAAAAQABADzAAAAnAUAAAAA&#10;" filled="f" stroked="f" strokeweight=".5pt">
              <v:textbox inset="0,0,0,0">
                <w:txbxContent>
                  <w:p w14:paraId="6A2BAB2B" w14:textId="77777777" w:rsidR="00E70642" w:rsidRPr="003C3417" w:rsidRDefault="00E70642" w:rsidP="00E70642">
                    <w:pPr>
                      <w:pStyle w:val="ContactUMF"/>
                      <w:rPr>
                        <w:b/>
                        <w:color w:val="808080" w:themeColor="background1" w:themeShade="80"/>
                      </w:rPr>
                    </w:pPr>
                    <w:r w:rsidRPr="003C3417">
                      <w:rPr>
                        <w:b/>
                        <w:color w:val="808080" w:themeColor="background1" w:themeShade="80"/>
                      </w:rPr>
                      <w:t>RECTORAT</w:t>
                    </w:r>
                  </w:p>
                  <w:p w14:paraId="28528C7B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+40 232 211 818 tel / +40 232 211 820 fax</w:t>
                    </w:r>
                  </w:p>
                  <w:p w14:paraId="01E407D4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rectorat@umfiasi.ro</w:t>
                    </w:r>
                  </w:p>
                  <w:p w14:paraId="240D0BE3" w14:textId="77777777" w:rsidR="0049528C" w:rsidRPr="0047143C" w:rsidRDefault="0049528C" w:rsidP="0049528C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E2E1B8D" wp14:editId="59E3C8DD">
          <wp:simplePos x="0" y="0"/>
          <wp:positionH relativeFrom="page">
            <wp:posOffset>961390</wp:posOffset>
          </wp:positionH>
          <wp:positionV relativeFrom="page">
            <wp:posOffset>8317230</wp:posOffset>
          </wp:positionV>
          <wp:extent cx="1224915" cy="1224915"/>
          <wp:effectExtent l="0" t="0" r="0" b="0"/>
          <wp:wrapNone/>
          <wp:docPr id="53" name="I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3E177" w14:textId="77777777" w:rsidR="00EE3015" w:rsidRDefault="00EE3015" w:rsidP="003620AC">
      <w:pPr>
        <w:spacing w:line="240" w:lineRule="auto"/>
      </w:pPr>
      <w:r>
        <w:separator/>
      </w:r>
    </w:p>
  </w:footnote>
  <w:footnote w:type="continuationSeparator" w:id="0">
    <w:p w14:paraId="214DDB3A" w14:textId="77777777" w:rsidR="00EE3015" w:rsidRDefault="00EE3015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5A432" w14:textId="77777777"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419EAA34" wp14:editId="7EF46D52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C2B9500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YjegIAAF8FAAAOAAAAZHJzL2Uyb0RvYy54bWysVEtv2zAMvg/YfxB0X20HbbcFdYqgRYYB&#10;RVssHXpWZCk2IIsapcTJfv0o+ZGuK3YY5oNMieTHhz7q6vrQGrZX6BuwJS/Ocs6UlVA1dlvy70+r&#10;D58480HYShiwquRH5fn14v27q87N1QxqMJVCRiDWzztX8joEN88yL2vVCn8GTllSasBWBNriNqtQ&#10;dITemmyW55dZB1g5BKm8p9PbXskXCV9rJcOD1l4FZkpOuYW0Ylo3cc0WV2K+ReHqRg5piH/IohWN&#10;paAT1K0Igu2w+QOqbSSCBx3OJLQZaN1IlWqgaor8VTXrWjiVaqHmeDe1yf8/WHm/X7tHpDZ0zs89&#10;ibGKg8Y2/ik/dkjNOk7NUofAJB1e5rPL/Jx6KklXFMWMZILJTt4OffiioGVRKDnSZaQeif2dD73p&#10;aBKDeTBNtWqMSRvcbm4Msr2gi1ulb0D/zczYaGwhuvWI8SQ71ZKkcDQq2hn7TWnWVJT9LGWSaKam&#10;OEJKZUPRq2pRqT78RU7fGD0SM3qkShNgRNYUf8IeAEbLHmTE7rMc7KOrSiydnPO/JdY7Tx4pMtgw&#10;ObeNBXwLwFBVQ+TefmxS35rYpQ1Ux0dkCP2MeCdXDd3bnfDhUSANBV01DXp4oEUb6EoOg8RZDfjz&#10;rfNoT1wlLWcdDVnJ/Y+dQMWZ+WqJxZ+L88igkDbnFx9ntMGXms1Ljd21N0B0KOhJcTKJ0T6YUdQI&#10;7TO9B8sYlVTCSopdchlw3NyEfvjpRZFquUxmNIlOhDu7djKCx65GXj4dngW6gbyBaH8P40CK+SsO&#10;97bR08JyF0A3ieCnvg79pilOxBlenPhMvNwnq9O7uPgFAAD//wMAUEsDBBQABgAIAAAAIQCuC0DR&#10;3AAAAAwBAAAPAAAAZHJzL2Rvd25yZXYueG1sTI/BTsMwEETvSPyDtUjcqJ2mqaoQpwIkxJm26tmJ&#10;t0nUeB3Zbhv+nu0JjjP7NDtTbWc3iiuGOHjSkC0UCKTW24E6DYf958sGREyGrBk9oYYfjLCtHx8q&#10;U1p/o2+87lInOIRiaTT0KU2llLHt0Zm48BMS304+OJNYhk7aYG4c7ka5VGotnRmIP/Rmwo8e2/Pu&#10;4jTI9IXn/bw8Uq5WpnkPp8Nxklo/P81vryASzukPhnt9rg41d2r8hWwUI+siWzGqIc83GYg7kSnF&#10;VsNWUaxB1pX8P6L+BQAA//8DAFBLAQItABQABgAIAAAAIQC2gziS/gAAAOEBAAATAAAAAAAAAAAA&#10;AAAAAAAAAABbQ29udGVudF9UeXBlc10ueG1sUEsBAi0AFAAGAAgAAAAhADj9If/WAAAAlAEAAAsA&#10;AAAAAAAAAAAAAAAALwEAAF9yZWxzLy5yZWxzUEsBAi0AFAAGAAgAAAAhAFCbBiN6AgAAXwUAAA4A&#10;AAAAAAAAAAAAAAAALgIAAGRycy9lMm9Eb2MueG1sUEsBAi0AFAAGAAgAAAAhAK4LQNHcAAAADAEA&#10;AA8AAAAAAAAAAAAAAAAA1AQAAGRycy9kb3ducmV2LnhtbFBLBQYAAAAABAAEAPMAAADdBQAAAAA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212DA3B" wp14:editId="284AAB3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7AAAC" w14:textId="77777777" w:rsidR="000F6B2B" w:rsidRPr="0047143C" w:rsidRDefault="009B4928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>MINISTERUL EDUCAȚIEI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14:paraId="23E7AAAC" w14:textId="77777777" w:rsidR="000F6B2B" w:rsidRPr="0047143C" w:rsidRDefault="009B4928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>MINISTERUL EDUCAȚIEI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397A6D7" wp14:editId="7BE85D9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D9751" w14:textId="77777777" w:rsidR="000F6B2B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Str. Universității nr.16, 700115, Iași, România</w:t>
                          </w:r>
                        </w:p>
                        <w:p w14:paraId="1042C157" w14:textId="77777777" w:rsidR="003620AC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14:paraId="3E1D9751" w14:textId="77777777" w:rsidR="000F6B2B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 xml:space="preserve">Str. </w:t>
                    </w:r>
                    <w:r w:rsidRPr="0047143C">
                      <w:rPr>
                        <w:color w:val="A6A6A6" w:themeColor="background1" w:themeShade="A6"/>
                      </w:rPr>
                      <w:t>Universității nr.16, 700115, Iași, România</w:t>
                    </w:r>
                  </w:p>
                  <w:p w14:paraId="1042C157" w14:textId="77777777" w:rsidR="003620AC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1C5C7C99" wp14:editId="2324B959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52" name="I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FB2"/>
    <w:multiLevelType w:val="hybridMultilevel"/>
    <w:tmpl w:val="99446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1605"/>
    <w:multiLevelType w:val="hybridMultilevel"/>
    <w:tmpl w:val="E85C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A"/>
    <w:rsid w:val="0002236F"/>
    <w:rsid w:val="00061225"/>
    <w:rsid w:val="000B2B3C"/>
    <w:rsid w:val="000F6B2B"/>
    <w:rsid w:val="00111382"/>
    <w:rsid w:val="00171AC8"/>
    <w:rsid w:val="001D5F59"/>
    <w:rsid w:val="001E3FD6"/>
    <w:rsid w:val="00220DF3"/>
    <w:rsid w:val="002D1B7F"/>
    <w:rsid w:val="003620AC"/>
    <w:rsid w:val="003F0037"/>
    <w:rsid w:val="003F2A9F"/>
    <w:rsid w:val="00416344"/>
    <w:rsid w:val="00440601"/>
    <w:rsid w:val="0047143C"/>
    <w:rsid w:val="0047401D"/>
    <w:rsid w:val="0049528C"/>
    <w:rsid w:val="004C2BCC"/>
    <w:rsid w:val="005128BB"/>
    <w:rsid w:val="0053084A"/>
    <w:rsid w:val="00556BC5"/>
    <w:rsid w:val="00562C7F"/>
    <w:rsid w:val="00567187"/>
    <w:rsid w:val="00591C40"/>
    <w:rsid w:val="006462B5"/>
    <w:rsid w:val="00666032"/>
    <w:rsid w:val="006D4FEE"/>
    <w:rsid w:val="006D74EE"/>
    <w:rsid w:val="00754593"/>
    <w:rsid w:val="0078171F"/>
    <w:rsid w:val="008255A5"/>
    <w:rsid w:val="008440F8"/>
    <w:rsid w:val="008E79B1"/>
    <w:rsid w:val="00973D0F"/>
    <w:rsid w:val="00985EED"/>
    <w:rsid w:val="009B4928"/>
    <w:rsid w:val="00A314B1"/>
    <w:rsid w:val="00A55B76"/>
    <w:rsid w:val="00BC20D0"/>
    <w:rsid w:val="00C37DCE"/>
    <w:rsid w:val="00C43EE2"/>
    <w:rsid w:val="00C64FC0"/>
    <w:rsid w:val="00C77790"/>
    <w:rsid w:val="00C97933"/>
    <w:rsid w:val="00E663D6"/>
    <w:rsid w:val="00E70642"/>
    <w:rsid w:val="00E77049"/>
    <w:rsid w:val="00EB5461"/>
    <w:rsid w:val="00EE3015"/>
    <w:rsid w:val="00F106E7"/>
    <w:rsid w:val="00F6226C"/>
    <w:rsid w:val="00F92DF2"/>
    <w:rsid w:val="00FC2D0A"/>
    <w:rsid w:val="00FC5FA1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B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F2A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F2A9F"/>
    <w:rPr>
      <w:rFonts w:ascii="Calibri" w:eastAsia="Calibri" w:hAnsi="Calibri" w:cs="Calibri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F2A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F2A9F"/>
    <w:rPr>
      <w:rFonts w:ascii="Calibri" w:eastAsia="Calibri" w:hAnsi="Calibri" w:cs="Calibri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.10.2020\UMF%202021\01_ianuarie\sigle%20acreditari\antet%20cu%20certificari\umf_antet_complet_rectorat_organizatii_01.dotx" TargetMode="Externa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MACCJ7WAEWV6-1937854679-108</_dlc_DocId>
    <_dlc_DocIdUrl xmlns="4c155583-69f9-458b-843e-56574a4bdc09">
      <Url>https://www.umfiasi.ro/ro/universitate/identitate-vizuala/_layouts/15/DocIdRedir.aspx?ID=MACCJ7WAEWV6-1937854679-108</Url>
      <Description>MACCJ7WAEWV6-1937854679-108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8F16EDC2E54DA58AB1D903904BED" ma:contentTypeVersion="3" ma:contentTypeDescription="Creați un document nou." ma:contentTypeScope="" ma:versionID="766890c55a598a4a243af4622b1908cf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319E-6982-429C-A6A4-14A9E0E306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457819-7894-4371-B797-8A981687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F65E4-10E4-4199-9601-167C7737A095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155583-69f9-458b-843e-56574a4bdc09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E48313-2B49-48FF-B07D-064E2A05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858DBD-C5DF-443C-9BA8-9156AB6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umf_antet_complet_rectorat_organizatii_01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Mioara-Amalia CALUGAREANU</cp:lastModifiedBy>
  <cp:revision>4</cp:revision>
  <cp:lastPrinted>2019-06-05T07:14:00Z</cp:lastPrinted>
  <dcterms:created xsi:type="dcterms:W3CDTF">2024-04-24T08:46:00Z</dcterms:created>
  <dcterms:modified xsi:type="dcterms:W3CDTF">2024-05-21T09:06:00Z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0x01010062AD8F16EDC2E54DA58AB1D903904BED</vt:lpwstr>
  </property>
  <property fmtid="{D5CDD505-2E9C-101B-9397-08002B2CF9AE}" pid="3" name="_dlc_DocIdItemGuid">
    <vt:lpwstr>7fe1d910-16de-40cf-8b50-e04c40c85fea</vt:lpwstr>
  </property>
</Properties>
</file>